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7AE5D" w14:textId="77777777" w:rsidR="00840D27" w:rsidRPr="00EA06BD" w:rsidRDefault="00840D27" w:rsidP="00106162">
      <w:pPr>
        <w:pStyle w:val="Subtitle"/>
        <w:jc w:val="left"/>
        <w:rPr>
          <w:rFonts w:ascii="Arial" w:hAnsi="Arial" w:cs="Arial"/>
          <w:sz w:val="20"/>
        </w:rPr>
      </w:pPr>
    </w:p>
    <w:p w14:paraId="5681A2A4" w14:textId="4BA39968" w:rsidR="00DF7A65" w:rsidRPr="009A2BA3" w:rsidRDefault="00202FA6" w:rsidP="009A2BA3">
      <w:pPr>
        <w:pStyle w:val="Subtitle"/>
        <w:rPr>
          <w:rFonts w:ascii="Arial" w:hAnsi="Arial" w:cs="Arial"/>
          <w:sz w:val="28"/>
          <w:szCs w:val="28"/>
        </w:rPr>
      </w:pPr>
      <w:bookmarkStart w:id="0" w:name="_Hlk117775036"/>
      <w:r w:rsidRPr="00202FA6">
        <w:rPr>
          <w:rFonts w:ascii="Arial" w:hAnsi="Arial" w:cs="Arial"/>
          <w:sz w:val="28"/>
          <w:szCs w:val="28"/>
        </w:rPr>
        <w:t>Children’s Speech &amp; Language Therapy (School Aged) Referral Form</w:t>
      </w:r>
      <w:r>
        <w:rPr>
          <w:rFonts w:ascii="Arial" w:hAnsi="Arial" w:cs="Arial"/>
          <w:sz w:val="28"/>
          <w:szCs w:val="28"/>
        </w:rPr>
        <w:t xml:space="preserve"> Guidance</w:t>
      </w:r>
      <w:bookmarkEnd w:id="0"/>
    </w:p>
    <w:p w14:paraId="46494339" w14:textId="77777777" w:rsidR="00202FA6" w:rsidRDefault="00202FA6">
      <w:pPr>
        <w:rPr>
          <w:rFonts w:ascii="Arial" w:hAnsi="Arial" w:cs="Arial"/>
          <w:sz w:val="20"/>
        </w:rPr>
      </w:pPr>
    </w:p>
    <w:p w14:paraId="5F857502" w14:textId="1E74C3D2" w:rsidR="00202FA6" w:rsidRPr="009A2BA3" w:rsidRDefault="00202FA6" w:rsidP="00521879">
      <w:pPr>
        <w:ind w:left="360"/>
        <w:rPr>
          <w:rFonts w:ascii="Arial" w:hAnsi="Arial" w:cs="Arial"/>
          <w:b/>
          <w:bCs/>
          <w:color w:val="FF0000"/>
        </w:rPr>
      </w:pPr>
      <w:r w:rsidRPr="009A2BA3">
        <w:rPr>
          <w:rFonts w:ascii="Arial" w:hAnsi="Arial" w:cs="Arial"/>
          <w:b/>
          <w:bCs/>
          <w:color w:val="FF0000"/>
        </w:rPr>
        <w:t>Please ensure that you have read and understood the following guidance before completing th</w:t>
      </w:r>
      <w:r w:rsidR="00604E50" w:rsidRPr="009A2BA3">
        <w:rPr>
          <w:rFonts w:ascii="Arial" w:hAnsi="Arial" w:cs="Arial"/>
          <w:b/>
          <w:bCs/>
          <w:color w:val="FF0000"/>
        </w:rPr>
        <w:t>e referral</w:t>
      </w:r>
      <w:r w:rsidRPr="009A2BA3">
        <w:rPr>
          <w:rFonts w:ascii="Arial" w:hAnsi="Arial" w:cs="Arial"/>
          <w:b/>
          <w:bCs/>
          <w:color w:val="FF0000"/>
        </w:rPr>
        <w:t xml:space="preserve"> form:</w:t>
      </w:r>
    </w:p>
    <w:p w14:paraId="1DE6AD56" w14:textId="77777777" w:rsidR="00604E50" w:rsidRDefault="00604E50" w:rsidP="00604E50">
      <w:pPr>
        <w:rPr>
          <w:rFonts w:ascii="Arial" w:hAnsi="Arial" w:cs="Arial"/>
          <w:b/>
          <w:bCs/>
          <w:u w:val="single"/>
        </w:rPr>
      </w:pPr>
    </w:p>
    <w:p w14:paraId="35948D64" w14:textId="77777777" w:rsidR="00202FA6" w:rsidRPr="00604E50" w:rsidRDefault="00202FA6" w:rsidP="00604E50">
      <w:pPr>
        <w:rPr>
          <w:rFonts w:ascii="Arial" w:hAnsi="Arial" w:cs="Arial"/>
          <w:b/>
          <w:bCs/>
        </w:rPr>
      </w:pPr>
      <w:r w:rsidRPr="00604E50">
        <w:rPr>
          <w:rFonts w:ascii="Arial" w:hAnsi="Arial" w:cs="Arial"/>
          <w:b/>
          <w:bCs/>
          <w:u w:val="single"/>
        </w:rPr>
        <w:t>Before a referral is accepted, it is expected that the following has happened</w:t>
      </w:r>
      <w:r w:rsidRPr="00604E50">
        <w:rPr>
          <w:rFonts w:ascii="Arial" w:hAnsi="Arial" w:cs="Arial"/>
          <w:b/>
          <w:bCs/>
        </w:rPr>
        <w:t>:</w:t>
      </w:r>
    </w:p>
    <w:p w14:paraId="1F01044E" w14:textId="77777777" w:rsidR="00604E50" w:rsidRDefault="00202FA6" w:rsidP="00604E5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04E50">
        <w:rPr>
          <w:rFonts w:ascii="Arial" w:hAnsi="Arial" w:cs="Arial"/>
        </w:rPr>
        <w:t>A meeting has been carried out between parents and school to share concerns</w:t>
      </w:r>
    </w:p>
    <w:p w14:paraId="050EE90D" w14:textId="0D82B6E6" w:rsidR="00202FA6" w:rsidRPr="00604E50" w:rsidRDefault="00202FA6" w:rsidP="00604E5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04E50">
        <w:rPr>
          <w:rFonts w:ascii="Arial" w:hAnsi="Arial" w:cs="Arial"/>
        </w:rPr>
        <w:t>Home and class</w:t>
      </w:r>
      <w:r w:rsidR="00604E50">
        <w:rPr>
          <w:rFonts w:ascii="Arial" w:hAnsi="Arial" w:cs="Arial"/>
        </w:rPr>
        <w:t>room</w:t>
      </w:r>
      <w:r w:rsidRPr="00604E50">
        <w:rPr>
          <w:rFonts w:ascii="Arial" w:hAnsi="Arial" w:cs="Arial"/>
        </w:rPr>
        <w:t xml:space="preserve"> strategies have been implemented (i.e. Universal</w:t>
      </w:r>
      <w:r w:rsidR="004A1028">
        <w:rPr>
          <w:rFonts w:ascii="Arial" w:hAnsi="Arial" w:cs="Arial"/>
        </w:rPr>
        <w:t xml:space="preserve"> and targeted</w:t>
      </w:r>
      <w:r w:rsidRPr="00604E50">
        <w:rPr>
          <w:rFonts w:ascii="Arial" w:hAnsi="Arial" w:cs="Arial"/>
        </w:rPr>
        <w:t xml:space="preserve"> strategies)</w:t>
      </w:r>
    </w:p>
    <w:p w14:paraId="280F3A7E" w14:textId="77777777" w:rsidR="00202FA6" w:rsidRPr="00604E50" w:rsidRDefault="00202FA6" w:rsidP="00604E50">
      <w:pPr>
        <w:ind w:left="720"/>
        <w:rPr>
          <w:rFonts w:ascii="Arial" w:hAnsi="Arial" w:cs="Arial"/>
        </w:rPr>
      </w:pPr>
    </w:p>
    <w:p w14:paraId="6B43B209" w14:textId="77777777" w:rsidR="00202FA6" w:rsidRPr="00604E50" w:rsidRDefault="00202FA6" w:rsidP="00604E50">
      <w:pPr>
        <w:rPr>
          <w:rFonts w:ascii="Arial" w:hAnsi="Arial" w:cs="Arial"/>
          <w:b/>
          <w:bCs/>
          <w:u w:val="single"/>
        </w:rPr>
      </w:pPr>
      <w:r w:rsidRPr="00604E50">
        <w:rPr>
          <w:rFonts w:ascii="Arial" w:hAnsi="Arial" w:cs="Arial"/>
          <w:b/>
          <w:bCs/>
          <w:u w:val="single"/>
        </w:rPr>
        <w:t xml:space="preserve">If the difficulties are impacting on educational </w:t>
      </w:r>
      <w:proofErr w:type="gramStart"/>
      <w:r w:rsidRPr="00604E50">
        <w:rPr>
          <w:rFonts w:ascii="Arial" w:hAnsi="Arial" w:cs="Arial"/>
          <w:b/>
          <w:bCs/>
          <w:u w:val="single"/>
        </w:rPr>
        <w:t>progress</w:t>
      </w:r>
      <w:proofErr w:type="gramEnd"/>
      <w:r w:rsidRPr="00604E50">
        <w:rPr>
          <w:rFonts w:ascii="Arial" w:hAnsi="Arial" w:cs="Arial"/>
          <w:b/>
          <w:bCs/>
          <w:u w:val="single"/>
        </w:rPr>
        <w:t xml:space="preserve"> we need you to show that: </w:t>
      </w:r>
    </w:p>
    <w:p w14:paraId="1F12014D" w14:textId="77777777" w:rsidR="00604E50" w:rsidRDefault="00202FA6" w:rsidP="00604E50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604E50">
        <w:rPr>
          <w:rFonts w:ascii="Arial" w:hAnsi="Arial" w:cs="Arial"/>
        </w:rPr>
        <w:t>There is a SEN (Special Educational Needs) Support Plan/IEP (Individual Education Plan) with specific speech, language and communication targets</w:t>
      </w:r>
      <w:r w:rsidR="00604E50">
        <w:rPr>
          <w:rFonts w:ascii="Arial" w:hAnsi="Arial" w:cs="Arial"/>
        </w:rPr>
        <w:t xml:space="preserve"> in place.</w:t>
      </w:r>
      <w:r w:rsidRPr="00604E50">
        <w:rPr>
          <w:rFonts w:ascii="Arial" w:hAnsi="Arial" w:cs="Arial"/>
        </w:rPr>
        <w:t xml:space="preserve"> </w:t>
      </w:r>
    </w:p>
    <w:p w14:paraId="10C8AE88" w14:textId="77777777" w:rsidR="00202FA6" w:rsidRPr="00604E50" w:rsidRDefault="00202FA6" w:rsidP="00604E50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604E50">
        <w:rPr>
          <w:rFonts w:ascii="Arial" w:hAnsi="Arial" w:cs="Arial"/>
        </w:rPr>
        <w:t>Input has been completed and reviewed by school with parent/carer</w:t>
      </w:r>
      <w:r w:rsidR="00604E50">
        <w:rPr>
          <w:rFonts w:ascii="Arial" w:hAnsi="Arial" w:cs="Arial"/>
        </w:rPr>
        <w:t>.</w:t>
      </w:r>
      <w:r w:rsidRPr="00604E50">
        <w:rPr>
          <w:rFonts w:ascii="Arial" w:hAnsi="Arial" w:cs="Arial"/>
        </w:rPr>
        <w:t xml:space="preserve"> </w:t>
      </w:r>
    </w:p>
    <w:p w14:paraId="7DDC5CC9" w14:textId="77777777" w:rsidR="00202FA6" w:rsidRPr="00604E50" w:rsidRDefault="00202FA6" w:rsidP="00604E50">
      <w:pPr>
        <w:rPr>
          <w:rFonts w:ascii="Arial" w:hAnsi="Arial" w:cs="Arial"/>
        </w:rPr>
      </w:pPr>
    </w:p>
    <w:p w14:paraId="09E092DE" w14:textId="76347064" w:rsidR="00202FA6" w:rsidRPr="00604E50" w:rsidRDefault="00202FA6" w:rsidP="00604E50">
      <w:pPr>
        <w:ind w:left="360" w:hanging="360"/>
        <w:rPr>
          <w:rFonts w:ascii="Arial" w:hAnsi="Arial" w:cs="Arial"/>
          <w:b/>
          <w:bCs/>
          <w:u w:val="single"/>
        </w:rPr>
      </w:pPr>
      <w:r w:rsidRPr="00604E50">
        <w:rPr>
          <w:rFonts w:ascii="Arial" w:hAnsi="Arial" w:cs="Arial"/>
          <w:b/>
          <w:bCs/>
          <w:u w:val="single"/>
        </w:rPr>
        <w:t xml:space="preserve">Expectation around </w:t>
      </w:r>
      <w:r w:rsidR="00604E50">
        <w:rPr>
          <w:rFonts w:ascii="Arial" w:hAnsi="Arial" w:cs="Arial"/>
          <w:b/>
          <w:bCs/>
          <w:u w:val="single"/>
        </w:rPr>
        <w:t>Assess, Plan, Do, Review</w:t>
      </w:r>
      <w:r w:rsidR="00A0220D">
        <w:rPr>
          <w:rFonts w:ascii="Arial" w:hAnsi="Arial" w:cs="Arial"/>
          <w:b/>
          <w:bCs/>
          <w:u w:val="single"/>
        </w:rPr>
        <w:t>:</w:t>
      </w:r>
    </w:p>
    <w:p w14:paraId="076F0E44" w14:textId="69535C6C" w:rsidR="00604E50" w:rsidRDefault="00202FA6" w:rsidP="00604E50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604E50">
        <w:rPr>
          <w:rFonts w:ascii="Arial" w:hAnsi="Arial" w:cs="Arial"/>
        </w:rPr>
        <w:t xml:space="preserve">Before making a referral to </w:t>
      </w:r>
      <w:r w:rsidR="00604E50">
        <w:rPr>
          <w:rFonts w:ascii="Arial" w:hAnsi="Arial" w:cs="Arial"/>
        </w:rPr>
        <w:t xml:space="preserve">Speech &amp; Language Therapy, which is </w:t>
      </w:r>
      <w:r w:rsidRPr="00604E50">
        <w:rPr>
          <w:rFonts w:ascii="Arial" w:hAnsi="Arial" w:cs="Arial"/>
        </w:rPr>
        <w:t xml:space="preserve">a </w:t>
      </w:r>
      <w:r w:rsidRPr="00604E50">
        <w:rPr>
          <w:rFonts w:ascii="Arial" w:hAnsi="Arial" w:cs="Arial"/>
          <w:u w:val="single"/>
        </w:rPr>
        <w:t>specialist service</w:t>
      </w:r>
      <w:r w:rsidR="00604E50" w:rsidRPr="00604E50">
        <w:rPr>
          <w:rFonts w:ascii="Arial" w:hAnsi="Arial" w:cs="Arial"/>
        </w:rPr>
        <w:t>,</w:t>
      </w:r>
      <w:r w:rsidRPr="00604E50">
        <w:rPr>
          <w:rFonts w:ascii="Arial" w:hAnsi="Arial" w:cs="Arial"/>
        </w:rPr>
        <w:t xml:space="preserve"> it is important that you have </w:t>
      </w:r>
      <w:r w:rsidR="00F56F6A">
        <w:rPr>
          <w:rFonts w:ascii="Arial" w:hAnsi="Arial" w:cs="Arial"/>
        </w:rPr>
        <w:t>implemented</w:t>
      </w:r>
      <w:r w:rsidRPr="00604E50">
        <w:rPr>
          <w:rFonts w:ascii="Arial" w:hAnsi="Arial" w:cs="Arial"/>
        </w:rPr>
        <w:t xml:space="preserve"> </w:t>
      </w:r>
      <w:r w:rsidR="00F56F6A">
        <w:rPr>
          <w:rFonts w:ascii="Arial" w:hAnsi="Arial" w:cs="Arial"/>
        </w:rPr>
        <w:t>strategies and interventions</w:t>
      </w:r>
      <w:r w:rsidRPr="00604E50">
        <w:rPr>
          <w:rFonts w:ascii="Arial" w:hAnsi="Arial" w:cs="Arial"/>
        </w:rPr>
        <w:t xml:space="preserve"> at the universal and targeted levels. </w:t>
      </w:r>
    </w:p>
    <w:p w14:paraId="4A830259" w14:textId="77777777" w:rsidR="00202FA6" w:rsidRDefault="00202FA6" w:rsidP="00604E50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604E50">
        <w:rPr>
          <w:rFonts w:ascii="Arial" w:hAnsi="Arial" w:cs="Arial"/>
        </w:rPr>
        <w:t>For referrals from school and settings – you will be asked to include dates and evidence of 2 Plan/Do/Review cycles and SEN support plans/IEPs.</w:t>
      </w:r>
    </w:p>
    <w:p w14:paraId="1EFDDA4A" w14:textId="3D262217" w:rsidR="00604E50" w:rsidRDefault="00604E50" w:rsidP="00604E50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For further information on the Assess, Plan, Do, Review cycle (</w:t>
      </w:r>
      <w:r w:rsidR="00F56F6A">
        <w:rPr>
          <w:rFonts w:ascii="Arial" w:hAnsi="Arial" w:cs="Arial"/>
        </w:rPr>
        <w:t>known</w:t>
      </w:r>
      <w:r w:rsidRPr="00604E50">
        <w:rPr>
          <w:rFonts w:ascii="Arial" w:hAnsi="Arial" w:cs="Arial"/>
        </w:rPr>
        <w:t xml:space="preserve"> as the Graduated Response</w:t>
      </w:r>
      <w:r>
        <w:rPr>
          <w:rFonts w:ascii="Arial" w:hAnsi="Arial" w:cs="Arial"/>
        </w:rPr>
        <w:t xml:space="preserve"> in Oldham) please refer to the Oldham Council website - </w:t>
      </w:r>
      <w:hyperlink r:id="rId11" w:history="1">
        <w:r w:rsidRPr="00122D82">
          <w:rPr>
            <w:rStyle w:val="Hyperlink"/>
            <w:rFonts w:ascii="Arial" w:hAnsi="Arial" w:cs="Arial"/>
          </w:rPr>
          <w:t>https://www.oldham.gov.uk/homepage/1181/what_is_the_graduated_response</w:t>
        </w:r>
      </w:hyperlink>
    </w:p>
    <w:p w14:paraId="0BAC0714" w14:textId="5353A887" w:rsidR="00202FA6" w:rsidRPr="00604E50" w:rsidRDefault="00202FA6" w:rsidP="00604E50">
      <w:pPr>
        <w:ind w:left="1080"/>
        <w:rPr>
          <w:rFonts w:ascii="Arial" w:hAnsi="Arial" w:cs="Arial"/>
        </w:rPr>
      </w:pPr>
    </w:p>
    <w:p w14:paraId="61983499" w14:textId="4B753276" w:rsidR="00202FA6" w:rsidRDefault="00FF7C98">
      <w:pPr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58251" behindDoc="0" locked="0" layoutInCell="1" allowOverlap="1" wp14:anchorId="5740D610" wp14:editId="6A1DB686">
            <wp:simplePos x="0" y="0"/>
            <wp:positionH relativeFrom="margin">
              <wp:align>center</wp:align>
            </wp:positionH>
            <wp:positionV relativeFrom="paragraph">
              <wp:posOffset>267335</wp:posOffset>
            </wp:positionV>
            <wp:extent cx="6844030" cy="3339465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02" t="36301" r="23164" b="18643"/>
                    <a:stretch/>
                  </pic:blipFill>
                  <pic:spPr bwMode="auto">
                    <a:xfrm>
                      <a:off x="0" y="0"/>
                      <a:ext cx="6844030" cy="3339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26C37A" w14:textId="7DEE1C64" w:rsidR="00202FA6" w:rsidRDefault="00202FA6">
      <w:pPr>
        <w:rPr>
          <w:rFonts w:ascii="Arial" w:hAnsi="Arial" w:cs="Arial"/>
          <w:sz w:val="20"/>
        </w:rPr>
      </w:pPr>
    </w:p>
    <w:p w14:paraId="1525D665" w14:textId="51311299" w:rsidR="00202FA6" w:rsidRDefault="00202FA6">
      <w:pPr>
        <w:rPr>
          <w:rFonts w:ascii="Arial" w:hAnsi="Arial" w:cs="Arial"/>
          <w:sz w:val="20"/>
        </w:rPr>
      </w:pPr>
    </w:p>
    <w:p w14:paraId="679EA792" w14:textId="77777777" w:rsidR="00202FA6" w:rsidRDefault="00202FA6">
      <w:pPr>
        <w:rPr>
          <w:rFonts w:ascii="Arial" w:hAnsi="Arial" w:cs="Arial"/>
          <w:sz w:val="20"/>
        </w:rPr>
      </w:pPr>
    </w:p>
    <w:p w14:paraId="39ADDCF5" w14:textId="77777777" w:rsidR="00202FA6" w:rsidRDefault="00202FA6">
      <w:pPr>
        <w:rPr>
          <w:rFonts w:ascii="Arial" w:hAnsi="Arial" w:cs="Arial"/>
          <w:sz w:val="20"/>
        </w:rPr>
      </w:pPr>
    </w:p>
    <w:p w14:paraId="5E02775F" w14:textId="77777777" w:rsidR="00202FA6" w:rsidRDefault="00202FA6">
      <w:pPr>
        <w:rPr>
          <w:rFonts w:ascii="Arial" w:hAnsi="Arial" w:cs="Arial"/>
          <w:sz w:val="20"/>
        </w:rPr>
      </w:pPr>
    </w:p>
    <w:p w14:paraId="1FAA6595" w14:textId="77777777" w:rsidR="00202FA6" w:rsidRDefault="00202FA6" w:rsidP="00202FA6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02FA6">
        <w:rPr>
          <w:rFonts w:ascii="Arial" w:hAnsi="Arial" w:cs="Arial"/>
          <w:b/>
          <w:bCs/>
          <w:sz w:val="28"/>
          <w:szCs w:val="28"/>
          <w:u w:val="single"/>
        </w:rPr>
        <w:t>Children’s Speech &amp; Language Therapy (School Aged) Referral Form</w:t>
      </w:r>
    </w:p>
    <w:p w14:paraId="6707D872" w14:textId="77777777" w:rsidR="00202FA6" w:rsidRPr="00202FA6" w:rsidRDefault="00202FA6" w:rsidP="00202FA6">
      <w:pPr>
        <w:spacing w:before="120"/>
        <w:jc w:val="center"/>
        <w:rPr>
          <w:rFonts w:ascii="Arial" w:hAnsi="Arial" w:cs="Arial"/>
          <w:b/>
          <w:bCs/>
          <w:color w:val="FF0000"/>
        </w:rPr>
      </w:pPr>
      <w:r w:rsidRPr="00202FA6">
        <w:rPr>
          <w:rFonts w:ascii="Arial" w:hAnsi="Arial" w:cs="Arial"/>
          <w:b/>
          <w:bCs/>
          <w:color w:val="FF0000"/>
        </w:rPr>
        <w:t xml:space="preserve">PLEASE ENSURE </w:t>
      </w:r>
      <w:r>
        <w:rPr>
          <w:rFonts w:ascii="Arial" w:hAnsi="Arial" w:cs="Arial"/>
          <w:b/>
          <w:bCs/>
          <w:color w:val="FF0000"/>
        </w:rPr>
        <w:t>YOU</w:t>
      </w:r>
      <w:r w:rsidRPr="00202FA6">
        <w:rPr>
          <w:rFonts w:ascii="Arial" w:hAnsi="Arial" w:cs="Arial"/>
          <w:b/>
          <w:bCs/>
          <w:color w:val="FF0000"/>
        </w:rPr>
        <w:t xml:space="preserve"> FILL IN </w:t>
      </w:r>
      <w:r w:rsidRPr="00604E50">
        <w:rPr>
          <w:rFonts w:ascii="Arial" w:hAnsi="Arial" w:cs="Arial"/>
          <w:b/>
          <w:bCs/>
          <w:color w:val="FF0000"/>
          <w:u w:val="single"/>
        </w:rPr>
        <w:t>ALL SECTIONS</w:t>
      </w:r>
      <w:r w:rsidRPr="00202FA6">
        <w:rPr>
          <w:rFonts w:ascii="Arial" w:hAnsi="Arial" w:cs="Arial"/>
          <w:b/>
          <w:bCs/>
          <w:color w:val="FF0000"/>
        </w:rPr>
        <w:t xml:space="preserve"> OF THE FORM. IF ANY SECTIONS ARE LEFT BLANK OR INCOMPLETE YOUR REFERRAL WILL </w:t>
      </w:r>
      <w:r w:rsidRPr="00202FA6">
        <w:rPr>
          <w:rFonts w:ascii="Arial" w:hAnsi="Arial" w:cs="Arial"/>
          <w:b/>
          <w:bCs/>
          <w:color w:val="FF0000"/>
          <w:u w:val="single"/>
        </w:rPr>
        <w:t>NOT</w:t>
      </w:r>
      <w:r w:rsidRPr="00202FA6">
        <w:rPr>
          <w:rFonts w:ascii="Arial" w:hAnsi="Arial" w:cs="Arial"/>
          <w:b/>
          <w:bCs/>
          <w:color w:val="FF0000"/>
        </w:rPr>
        <w:t xml:space="preserve"> BE ACCEPTED. </w:t>
      </w:r>
    </w:p>
    <w:p w14:paraId="33078D05" w14:textId="77777777" w:rsidR="00202FA6" w:rsidRDefault="00202FA6">
      <w:pPr>
        <w:rPr>
          <w:rFonts w:ascii="Arial" w:hAnsi="Arial" w:cs="Arial"/>
          <w:sz w:val="20"/>
        </w:rPr>
      </w:pPr>
    </w:p>
    <w:tbl>
      <w:tblPr>
        <w:tblStyle w:val="TableGrid1"/>
        <w:tblW w:w="10031" w:type="dxa"/>
        <w:tblLook w:val="04A0" w:firstRow="1" w:lastRow="0" w:firstColumn="1" w:lastColumn="0" w:noHBand="0" w:noVBand="1"/>
      </w:tblPr>
      <w:tblGrid>
        <w:gridCol w:w="2235"/>
        <w:gridCol w:w="2835"/>
        <w:gridCol w:w="708"/>
        <w:gridCol w:w="4253"/>
      </w:tblGrid>
      <w:tr w:rsidR="00202FA6" w:rsidRPr="00202FA6" w14:paraId="42CDEE10" w14:textId="77777777" w:rsidTr="00202FA6">
        <w:trPr>
          <w:trHeight w:val="346"/>
        </w:trPr>
        <w:tc>
          <w:tcPr>
            <w:tcW w:w="5070" w:type="dxa"/>
            <w:gridSpan w:val="2"/>
            <w:vAlign w:val="center"/>
          </w:tcPr>
          <w:p w14:paraId="43B9B91B" w14:textId="77777777" w:rsidR="00202FA6" w:rsidRPr="00604E50" w:rsidRDefault="00202FA6" w:rsidP="00202F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4E50">
              <w:rPr>
                <w:rFonts w:ascii="Arial" w:hAnsi="Arial" w:cs="Arial"/>
                <w:b/>
                <w:bCs/>
                <w:sz w:val="22"/>
                <w:szCs w:val="22"/>
              </w:rPr>
              <w:t>Child’s Name:</w:t>
            </w:r>
          </w:p>
        </w:tc>
        <w:tc>
          <w:tcPr>
            <w:tcW w:w="4961" w:type="dxa"/>
            <w:gridSpan w:val="2"/>
            <w:vAlign w:val="center"/>
          </w:tcPr>
          <w:p w14:paraId="46FF14CE" w14:textId="77777777" w:rsidR="00202FA6" w:rsidRPr="00604E50" w:rsidRDefault="00202FA6" w:rsidP="00202F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4E50">
              <w:rPr>
                <w:rFonts w:ascii="Arial" w:hAnsi="Arial" w:cs="Arial"/>
                <w:b/>
                <w:bCs/>
                <w:sz w:val="22"/>
                <w:szCs w:val="22"/>
              </w:rPr>
              <w:t>Preferred Name/Known As:</w:t>
            </w:r>
          </w:p>
        </w:tc>
      </w:tr>
      <w:tr w:rsidR="00202FA6" w:rsidRPr="00202FA6" w14:paraId="22CAE5BA" w14:textId="77777777" w:rsidTr="00202FA6">
        <w:trPr>
          <w:trHeight w:val="407"/>
        </w:trPr>
        <w:tc>
          <w:tcPr>
            <w:tcW w:w="2235" w:type="dxa"/>
            <w:vAlign w:val="center"/>
          </w:tcPr>
          <w:p w14:paraId="7132C3BC" w14:textId="77777777" w:rsidR="00202FA6" w:rsidRPr="00604E50" w:rsidRDefault="00202FA6" w:rsidP="00202F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4E50">
              <w:rPr>
                <w:rFonts w:ascii="Arial" w:hAnsi="Arial" w:cs="Arial"/>
                <w:b/>
                <w:bCs/>
                <w:sz w:val="22"/>
                <w:szCs w:val="22"/>
              </w:rPr>
              <w:t>D.O.B:</w:t>
            </w:r>
          </w:p>
        </w:tc>
        <w:tc>
          <w:tcPr>
            <w:tcW w:w="2835" w:type="dxa"/>
            <w:vAlign w:val="center"/>
          </w:tcPr>
          <w:p w14:paraId="438C0107" w14:textId="77777777" w:rsidR="00202FA6" w:rsidRPr="00604E50" w:rsidRDefault="00202FA6" w:rsidP="00202F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4E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Gender:     </w:t>
            </w:r>
          </w:p>
        </w:tc>
        <w:tc>
          <w:tcPr>
            <w:tcW w:w="4961" w:type="dxa"/>
            <w:gridSpan w:val="2"/>
            <w:vAlign w:val="center"/>
          </w:tcPr>
          <w:p w14:paraId="6D103B96" w14:textId="77777777" w:rsidR="00202FA6" w:rsidRPr="00604E50" w:rsidRDefault="00202FA6" w:rsidP="00202F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4E50">
              <w:rPr>
                <w:rFonts w:ascii="Arial" w:hAnsi="Arial" w:cs="Arial"/>
                <w:b/>
                <w:bCs/>
                <w:sz w:val="22"/>
                <w:szCs w:val="22"/>
              </w:rPr>
              <w:t>NHS no (if known):</w:t>
            </w:r>
          </w:p>
        </w:tc>
      </w:tr>
      <w:tr w:rsidR="00202FA6" w:rsidRPr="00202FA6" w14:paraId="76EE472A" w14:textId="77777777" w:rsidTr="00202FA6">
        <w:trPr>
          <w:trHeight w:val="341"/>
        </w:trPr>
        <w:tc>
          <w:tcPr>
            <w:tcW w:w="10031" w:type="dxa"/>
            <w:gridSpan w:val="4"/>
            <w:vAlign w:val="center"/>
          </w:tcPr>
          <w:p w14:paraId="5CDBCA57" w14:textId="77777777" w:rsidR="00202FA6" w:rsidRPr="00604E50" w:rsidRDefault="00202FA6" w:rsidP="00202F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4E50">
              <w:rPr>
                <w:rFonts w:ascii="Arial" w:hAnsi="Arial" w:cs="Arial"/>
                <w:b/>
                <w:bCs/>
                <w:sz w:val="22"/>
                <w:szCs w:val="22"/>
              </w:rPr>
              <w:t>Address:</w:t>
            </w:r>
          </w:p>
        </w:tc>
      </w:tr>
      <w:tr w:rsidR="00202FA6" w:rsidRPr="00202FA6" w14:paraId="34C5A226" w14:textId="77777777" w:rsidTr="00202FA6">
        <w:trPr>
          <w:trHeight w:val="432"/>
        </w:trPr>
        <w:tc>
          <w:tcPr>
            <w:tcW w:w="2235" w:type="dxa"/>
            <w:vAlign w:val="center"/>
          </w:tcPr>
          <w:p w14:paraId="2E2D151D" w14:textId="77777777" w:rsidR="00202FA6" w:rsidRPr="00604E50" w:rsidRDefault="00202FA6" w:rsidP="00202F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4E50">
              <w:rPr>
                <w:rFonts w:ascii="Arial" w:hAnsi="Arial" w:cs="Arial"/>
                <w:b/>
                <w:bCs/>
                <w:sz w:val="22"/>
                <w:szCs w:val="22"/>
              </w:rPr>
              <w:t>Post Code:</w:t>
            </w:r>
          </w:p>
        </w:tc>
        <w:tc>
          <w:tcPr>
            <w:tcW w:w="3543" w:type="dxa"/>
            <w:gridSpan w:val="2"/>
            <w:vAlign w:val="center"/>
          </w:tcPr>
          <w:p w14:paraId="128FC0F2" w14:textId="77777777" w:rsidR="00202FA6" w:rsidRPr="00604E50" w:rsidRDefault="00202FA6" w:rsidP="00202F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4E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Tel. No.: </w:t>
            </w:r>
          </w:p>
        </w:tc>
        <w:tc>
          <w:tcPr>
            <w:tcW w:w="4253" w:type="dxa"/>
            <w:vAlign w:val="center"/>
          </w:tcPr>
          <w:p w14:paraId="2FE9BB5D" w14:textId="77777777" w:rsidR="00202FA6" w:rsidRPr="00604E50" w:rsidRDefault="00202FA6" w:rsidP="00202F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4E50">
              <w:rPr>
                <w:rFonts w:ascii="Arial" w:hAnsi="Arial" w:cs="Arial"/>
                <w:b/>
                <w:bCs/>
                <w:sz w:val="22"/>
                <w:szCs w:val="22"/>
              </w:rPr>
              <w:t>Mobile:</w:t>
            </w:r>
          </w:p>
        </w:tc>
      </w:tr>
      <w:tr w:rsidR="00202FA6" w:rsidRPr="00202FA6" w14:paraId="24B8D9E6" w14:textId="77777777" w:rsidTr="00202FA6">
        <w:trPr>
          <w:trHeight w:val="409"/>
        </w:trPr>
        <w:tc>
          <w:tcPr>
            <w:tcW w:w="5070" w:type="dxa"/>
            <w:gridSpan w:val="2"/>
            <w:vAlign w:val="center"/>
          </w:tcPr>
          <w:p w14:paraId="1CEA4A99" w14:textId="77777777" w:rsidR="00202FA6" w:rsidRPr="00604E50" w:rsidRDefault="00202FA6" w:rsidP="00202F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4E50">
              <w:rPr>
                <w:rFonts w:ascii="Arial" w:hAnsi="Arial" w:cs="Arial"/>
                <w:b/>
                <w:bCs/>
                <w:sz w:val="22"/>
                <w:szCs w:val="22"/>
              </w:rPr>
              <w:t>G.P. Practice:</w:t>
            </w:r>
          </w:p>
        </w:tc>
        <w:tc>
          <w:tcPr>
            <w:tcW w:w="4961" w:type="dxa"/>
            <w:gridSpan w:val="2"/>
            <w:vAlign w:val="center"/>
          </w:tcPr>
          <w:p w14:paraId="633C8B4C" w14:textId="77777777" w:rsidR="00202FA6" w:rsidRPr="00604E50" w:rsidRDefault="00202FA6" w:rsidP="00202F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4E50">
              <w:rPr>
                <w:rFonts w:ascii="Arial" w:hAnsi="Arial" w:cs="Arial"/>
                <w:b/>
                <w:bCs/>
                <w:sz w:val="22"/>
                <w:szCs w:val="22"/>
              </w:rPr>
              <w:t>G.P. Address:</w:t>
            </w:r>
          </w:p>
        </w:tc>
      </w:tr>
      <w:tr w:rsidR="00202FA6" w:rsidRPr="00202FA6" w14:paraId="27F2E189" w14:textId="77777777" w:rsidTr="00202FA6">
        <w:trPr>
          <w:trHeight w:val="409"/>
        </w:trPr>
        <w:tc>
          <w:tcPr>
            <w:tcW w:w="5070" w:type="dxa"/>
            <w:gridSpan w:val="2"/>
            <w:vAlign w:val="center"/>
          </w:tcPr>
          <w:p w14:paraId="1868C359" w14:textId="77777777" w:rsidR="00D21AB2" w:rsidRDefault="00202FA6" w:rsidP="00C07E4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4E50">
              <w:rPr>
                <w:rFonts w:ascii="Arial" w:hAnsi="Arial" w:cs="Arial"/>
                <w:b/>
                <w:bCs/>
                <w:sz w:val="22"/>
                <w:szCs w:val="22"/>
              </w:rPr>
              <w:t>Home Language</w:t>
            </w:r>
            <w:r w:rsidR="00C07E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(please tick)</w:t>
            </w:r>
            <w:r w:rsidRPr="00604E5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C07E4A">
              <w:t xml:space="preserve"> </w:t>
            </w:r>
            <w:r w:rsidR="00C07E4A" w:rsidRPr="00C07E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English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57127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6E9" w:rsidRPr="004066E9">
                  <w:rPr>
                    <w:rFonts w:ascii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C07E4A" w:rsidRPr="00C07E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Mirpuri Punjabi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418370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9B6" w:rsidRPr="00A709B6">
                  <w:rPr>
                    <w:rFonts w:ascii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C07E4A" w:rsidRPr="00C07E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Bengali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45409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9B6" w:rsidRPr="00A709B6">
                  <w:rPr>
                    <w:rFonts w:ascii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C07E4A" w:rsidRPr="00C07E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Urdu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421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9B6" w:rsidRPr="00A709B6">
                  <w:rPr>
                    <w:rFonts w:ascii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C07E4A" w:rsidRPr="00C07E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Pushto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162920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9B6" w:rsidRPr="00A709B6">
                  <w:rPr>
                    <w:rFonts w:ascii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21AB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709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07E4A">
              <w:rPr>
                <w:rFonts w:ascii="Arial" w:hAnsi="Arial" w:cs="Arial"/>
                <w:b/>
                <w:bCs/>
                <w:sz w:val="22"/>
                <w:szCs w:val="22"/>
              </w:rPr>
              <w:t>Mandarin</w:t>
            </w:r>
            <w:r w:rsidR="00C07E4A" w:rsidRPr="00C07E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23170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9B6" w:rsidRPr="00A709B6">
                  <w:rPr>
                    <w:rFonts w:ascii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709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07E4A">
              <w:rPr>
                <w:rFonts w:ascii="Arial" w:hAnsi="Arial" w:cs="Arial"/>
                <w:b/>
                <w:bCs/>
                <w:sz w:val="22"/>
                <w:szCs w:val="22"/>
              </w:rPr>
              <w:t>Cantonese</w:t>
            </w:r>
            <w:r w:rsidR="00A709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141785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9B6" w:rsidRPr="00A709B6">
                  <w:rPr>
                    <w:rFonts w:ascii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C07E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54A7A16A" w14:textId="260ACFA2" w:rsidR="00C07E4A" w:rsidRDefault="00C07E4A" w:rsidP="00C07E4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C07E4A">
              <w:rPr>
                <w:rFonts w:ascii="Arial" w:hAnsi="Arial" w:cs="Arial"/>
                <w:b/>
                <w:bCs/>
                <w:sz w:val="22"/>
                <w:szCs w:val="22"/>
              </w:rPr>
              <w:t>Henco</w:t>
            </w:r>
            <w:proofErr w:type="spellEnd"/>
            <w:r w:rsidR="00A709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189835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9B6" w:rsidRPr="00A709B6">
                  <w:rPr>
                    <w:rFonts w:ascii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709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284727">
              <w:rPr>
                <w:rFonts w:ascii="Arial" w:hAnsi="Arial" w:cs="Arial"/>
                <w:b/>
                <w:bCs/>
                <w:sz w:val="22"/>
                <w:szCs w:val="22"/>
              </w:rPr>
              <w:t>Romanian</w:t>
            </w:r>
            <w:r w:rsidR="00A709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50043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9B6" w:rsidRPr="00A709B6">
                  <w:rPr>
                    <w:rFonts w:ascii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709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A42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847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Polish</w:t>
            </w:r>
            <w:r w:rsidRPr="00C07E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65399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9B6" w:rsidRPr="00A709B6">
                  <w:rPr>
                    <w:rFonts w:ascii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BA42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Arabic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176421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258" w:rsidRPr="00BA4258">
                  <w:rPr>
                    <w:rFonts w:ascii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12D2B58A" w14:textId="77777777" w:rsidR="00C07E4A" w:rsidRDefault="00C07E4A" w:rsidP="00C07E4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2D5860A" w14:textId="27AC7CCA" w:rsidR="00C07E4A" w:rsidRPr="005C0A24" w:rsidRDefault="00C07E4A" w:rsidP="00C07E4A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C07E4A">
              <w:rPr>
                <w:rFonts w:ascii="Arial" w:hAnsi="Arial" w:cs="Arial"/>
                <w:b/>
                <w:bCs/>
                <w:sz w:val="22"/>
                <w:szCs w:val="22"/>
              </w:rPr>
              <w:t>Other</w:t>
            </w:r>
            <w:r w:rsidR="005C0A24">
              <w:rPr>
                <w:rFonts w:ascii="Arial" w:hAnsi="Arial" w:cs="Arial"/>
                <w:b/>
                <w:bCs/>
                <w:sz w:val="22"/>
                <w:szCs w:val="22"/>
              </w:rPr>
              <w:t>: ………………………………………</w:t>
            </w:r>
          </w:p>
          <w:p w14:paraId="628C069F" w14:textId="4AC7EA8F" w:rsidR="00202FA6" w:rsidRPr="00604E50" w:rsidRDefault="00202FA6" w:rsidP="00C07E4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4B0F3F9D" w14:textId="6300E1CF" w:rsidR="00C07E4A" w:rsidRDefault="00C07E4A" w:rsidP="00202F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Which is the predominant language spoken at home: </w:t>
            </w:r>
          </w:p>
          <w:p w14:paraId="6F9CF62D" w14:textId="77777777" w:rsidR="00C07E4A" w:rsidRDefault="00C07E4A" w:rsidP="00202F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EF15147" w14:textId="77777777" w:rsidR="00C07E4A" w:rsidRDefault="00C07E4A" w:rsidP="00202F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0E6F933" w14:textId="388B1772" w:rsidR="00202FA6" w:rsidRPr="00604E50" w:rsidRDefault="00202FA6" w:rsidP="00202F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4E50">
              <w:rPr>
                <w:rFonts w:ascii="Arial" w:hAnsi="Arial" w:cs="Arial"/>
                <w:b/>
                <w:bCs/>
                <w:sz w:val="22"/>
                <w:szCs w:val="22"/>
              </w:rPr>
              <w:t>Interpreter Required?  Yes / No</w:t>
            </w:r>
          </w:p>
        </w:tc>
      </w:tr>
    </w:tbl>
    <w:p w14:paraId="2BC30D9A" w14:textId="77777777" w:rsidR="00454CB7" w:rsidRDefault="00454CB7">
      <w:pPr>
        <w:rPr>
          <w:rFonts w:ascii="Arial" w:hAnsi="Arial" w:cs="Arial"/>
          <w:sz w:val="20"/>
        </w:rPr>
      </w:pPr>
    </w:p>
    <w:p w14:paraId="74ED95B3" w14:textId="77777777" w:rsidR="00501FFC" w:rsidRPr="00D84133" w:rsidRDefault="00501FFC" w:rsidP="00604E50">
      <w:pPr>
        <w:pStyle w:val="Heading5"/>
        <w:spacing w:after="120"/>
        <w:rPr>
          <w:b/>
          <w:bCs/>
          <w:sz w:val="23"/>
          <w:szCs w:val="23"/>
        </w:rPr>
      </w:pPr>
      <w:r w:rsidRPr="00D84133">
        <w:rPr>
          <w:b/>
          <w:bCs/>
          <w:sz w:val="23"/>
          <w:szCs w:val="23"/>
        </w:rPr>
        <w:t>Parent</w:t>
      </w:r>
      <w:r w:rsidR="00202FA6" w:rsidRPr="00D84133">
        <w:rPr>
          <w:b/>
          <w:bCs/>
          <w:sz w:val="23"/>
          <w:szCs w:val="23"/>
        </w:rPr>
        <w:t>/Carer Consent:</w:t>
      </w:r>
    </w:p>
    <w:p w14:paraId="5994DC2D" w14:textId="77777777" w:rsidR="00501FFC" w:rsidRPr="00D84133" w:rsidRDefault="00501FFC" w:rsidP="00604E50">
      <w:pPr>
        <w:tabs>
          <w:tab w:val="left" w:pos="1350"/>
        </w:tabs>
        <w:spacing w:after="120"/>
        <w:rPr>
          <w:rFonts w:ascii="Arial" w:hAnsi="Arial" w:cs="Arial"/>
          <w:b/>
          <w:bCs/>
          <w:sz w:val="23"/>
          <w:szCs w:val="23"/>
        </w:rPr>
      </w:pPr>
      <w:r w:rsidRPr="00D84133">
        <w:rPr>
          <w:rFonts w:ascii="Arial" w:hAnsi="Arial" w:cs="Arial"/>
          <w:b/>
          <w:bCs/>
          <w:sz w:val="23"/>
          <w:szCs w:val="23"/>
        </w:rPr>
        <w:t xml:space="preserve">I have read and understood the information in the form below, and I give my permission for this referral to be made. If this referral is </w:t>
      </w:r>
      <w:r w:rsidR="00202FA6" w:rsidRPr="00D84133">
        <w:rPr>
          <w:rFonts w:ascii="Arial" w:hAnsi="Arial" w:cs="Arial"/>
          <w:b/>
          <w:bCs/>
          <w:sz w:val="23"/>
          <w:szCs w:val="23"/>
        </w:rPr>
        <w:t>accepted,</w:t>
      </w:r>
      <w:r w:rsidRPr="00D84133">
        <w:rPr>
          <w:rFonts w:ascii="Arial" w:hAnsi="Arial" w:cs="Arial"/>
          <w:b/>
          <w:bCs/>
          <w:sz w:val="23"/>
          <w:szCs w:val="23"/>
        </w:rPr>
        <w:t xml:space="preserve"> I give my consent for the following (as necessary/appropriate):</w:t>
      </w:r>
    </w:p>
    <w:p w14:paraId="3ECF96C5" w14:textId="77777777" w:rsidR="00501FFC" w:rsidRPr="00D84133" w:rsidRDefault="00501FFC" w:rsidP="00202FA6">
      <w:pPr>
        <w:numPr>
          <w:ilvl w:val="0"/>
          <w:numId w:val="4"/>
        </w:numPr>
        <w:ind w:left="567"/>
        <w:rPr>
          <w:rFonts w:ascii="Arial" w:hAnsi="Arial" w:cs="Arial"/>
          <w:b/>
          <w:bCs/>
          <w:sz w:val="23"/>
          <w:szCs w:val="23"/>
        </w:rPr>
      </w:pPr>
      <w:r w:rsidRPr="00D84133">
        <w:rPr>
          <w:rFonts w:ascii="Arial" w:hAnsi="Arial" w:cs="Arial"/>
          <w:b/>
          <w:bCs/>
          <w:sz w:val="23"/>
          <w:szCs w:val="23"/>
        </w:rPr>
        <w:t>Carry out a speech and language assessment with your child</w:t>
      </w:r>
    </w:p>
    <w:p w14:paraId="3CD7D709" w14:textId="77777777" w:rsidR="00501FFC" w:rsidRPr="00D84133" w:rsidRDefault="00501FFC" w:rsidP="00202FA6">
      <w:pPr>
        <w:numPr>
          <w:ilvl w:val="0"/>
          <w:numId w:val="4"/>
        </w:numPr>
        <w:tabs>
          <w:tab w:val="left" w:pos="567"/>
        </w:tabs>
        <w:rPr>
          <w:rFonts w:ascii="Arial" w:hAnsi="Arial" w:cs="Arial"/>
          <w:b/>
          <w:bCs/>
          <w:sz w:val="23"/>
          <w:szCs w:val="23"/>
        </w:rPr>
      </w:pPr>
      <w:r w:rsidRPr="00D84133">
        <w:rPr>
          <w:rFonts w:ascii="Arial" w:hAnsi="Arial" w:cs="Arial"/>
          <w:b/>
          <w:bCs/>
          <w:sz w:val="23"/>
          <w:szCs w:val="23"/>
        </w:rPr>
        <w:t>Provide speech and language therapy to your child</w:t>
      </w:r>
    </w:p>
    <w:p w14:paraId="3F615B72" w14:textId="77777777" w:rsidR="00501FFC" w:rsidRPr="00D84133" w:rsidRDefault="00501FFC" w:rsidP="00202FA6">
      <w:pPr>
        <w:numPr>
          <w:ilvl w:val="0"/>
          <w:numId w:val="4"/>
        </w:numPr>
        <w:tabs>
          <w:tab w:val="left" w:pos="567"/>
        </w:tabs>
        <w:rPr>
          <w:rFonts w:ascii="Arial" w:hAnsi="Arial" w:cs="Arial"/>
          <w:b/>
          <w:bCs/>
          <w:sz w:val="23"/>
          <w:szCs w:val="23"/>
        </w:rPr>
      </w:pPr>
      <w:r w:rsidRPr="00D84133">
        <w:rPr>
          <w:rFonts w:ascii="Arial" w:hAnsi="Arial" w:cs="Arial"/>
          <w:b/>
          <w:bCs/>
          <w:sz w:val="23"/>
          <w:szCs w:val="23"/>
        </w:rPr>
        <w:t>Visit your child’s school/nursery</w:t>
      </w:r>
    </w:p>
    <w:p w14:paraId="14FE02D4" w14:textId="77777777" w:rsidR="00501FFC" w:rsidRPr="00D84133" w:rsidRDefault="00501FFC" w:rsidP="00202FA6">
      <w:pPr>
        <w:numPr>
          <w:ilvl w:val="0"/>
          <w:numId w:val="4"/>
        </w:numPr>
        <w:tabs>
          <w:tab w:val="left" w:pos="567"/>
        </w:tabs>
        <w:rPr>
          <w:rFonts w:ascii="Arial" w:hAnsi="Arial" w:cs="Arial"/>
          <w:b/>
          <w:bCs/>
          <w:sz w:val="23"/>
          <w:szCs w:val="23"/>
        </w:rPr>
      </w:pPr>
      <w:r w:rsidRPr="00D84133">
        <w:rPr>
          <w:rFonts w:ascii="Arial" w:hAnsi="Arial" w:cs="Arial"/>
          <w:b/>
          <w:bCs/>
          <w:sz w:val="23"/>
          <w:szCs w:val="23"/>
        </w:rPr>
        <w:t>Share information with other professionals directly involved in the care of your child</w:t>
      </w:r>
    </w:p>
    <w:p w14:paraId="143D663E" w14:textId="77E51A74" w:rsidR="00501FFC" w:rsidRPr="00D84133" w:rsidRDefault="00501FFC" w:rsidP="00501FFC">
      <w:pPr>
        <w:numPr>
          <w:ilvl w:val="0"/>
          <w:numId w:val="4"/>
        </w:numPr>
        <w:tabs>
          <w:tab w:val="left" w:pos="567"/>
        </w:tabs>
        <w:rPr>
          <w:rFonts w:ascii="Arial" w:hAnsi="Arial" w:cs="Arial"/>
          <w:b/>
          <w:bCs/>
          <w:sz w:val="23"/>
          <w:szCs w:val="23"/>
        </w:rPr>
      </w:pPr>
      <w:r w:rsidRPr="00D84133">
        <w:rPr>
          <w:rFonts w:ascii="Arial" w:hAnsi="Arial" w:cs="Arial"/>
          <w:b/>
          <w:bCs/>
          <w:sz w:val="23"/>
          <w:szCs w:val="23"/>
        </w:rPr>
        <w:t xml:space="preserve">For other agencies to be contacted to gain </w:t>
      </w:r>
      <w:r w:rsidR="00202FA6" w:rsidRPr="00D84133">
        <w:rPr>
          <w:rFonts w:ascii="Arial" w:hAnsi="Arial" w:cs="Arial"/>
          <w:b/>
          <w:bCs/>
          <w:sz w:val="23"/>
          <w:szCs w:val="23"/>
        </w:rPr>
        <w:t>further information</w:t>
      </w:r>
      <w:r w:rsidRPr="00D84133">
        <w:rPr>
          <w:rFonts w:ascii="Arial" w:hAnsi="Arial" w:cs="Arial"/>
          <w:b/>
          <w:bCs/>
          <w:sz w:val="23"/>
          <w:szCs w:val="23"/>
        </w:rPr>
        <w:t xml:space="preserve"> e.g. School, Educational Psychologist, Paediatrician.</w:t>
      </w:r>
    </w:p>
    <w:p w14:paraId="12881764" w14:textId="77777777" w:rsidR="00604E50" w:rsidRPr="00604E50" w:rsidRDefault="00604E50" w:rsidP="00501FFC">
      <w:pPr>
        <w:tabs>
          <w:tab w:val="left" w:pos="1350"/>
        </w:tabs>
        <w:rPr>
          <w:rFonts w:ascii="Arial" w:hAnsi="Arial" w:cs="Arial"/>
          <w:b/>
          <w:bCs/>
          <w:sz w:val="22"/>
          <w:szCs w:val="22"/>
        </w:rPr>
      </w:pPr>
    </w:p>
    <w:p w14:paraId="09F61A05" w14:textId="77777777" w:rsidR="00202FA6" w:rsidRPr="00604E50" w:rsidRDefault="00202FA6" w:rsidP="00501FFC">
      <w:pPr>
        <w:tabs>
          <w:tab w:val="left" w:pos="1350"/>
        </w:tabs>
        <w:rPr>
          <w:rFonts w:ascii="Arial" w:hAnsi="Arial" w:cs="Arial"/>
          <w:b/>
          <w:bCs/>
          <w:sz w:val="22"/>
          <w:szCs w:val="22"/>
          <w:u w:val="single"/>
        </w:rPr>
      </w:pPr>
      <w:r w:rsidRPr="00604E50">
        <w:rPr>
          <w:rFonts w:ascii="Arial" w:hAnsi="Arial" w:cs="Arial"/>
          <w:b/>
          <w:bCs/>
          <w:sz w:val="22"/>
          <w:szCs w:val="22"/>
          <w:u w:val="single"/>
        </w:rPr>
        <w:t>Parent/</w:t>
      </w:r>
      <w:r w:rsidR="00501FFC" w:rsidRPr="00604E50">
        <w:rPr>
          <w:rFonts w:ascii="Arial" w:hAnsi="Arial" w:cs="Arial"/>
          <w:b/>
          <w:bCs/>
          <w:sz w:val="22"/>
          <w:szCs w:val="22"/>
          <w:u w:val="single"/>
        </w:rPr>
        <w:t>Carer</w:t>
      </w:r>
      <w:r w:rsidRPr="00604E50">
        <w:rPr>
          <w:rFonts w:ascii="Arial" w:hAnsi="Arial" w:cs="Arial"/>
          <w:b/>
          <w:bCs/>
          <w:sz w:val="22"/>
          <w:szCs w:val="22"/>
          <w:u w:val="single"/>
        </w:rPr>
        <w:t xml:space="preserve"> Details:</w:t>
      </w:r>
    </w:p>
    <w:p w14:paraId="4150D841" w14:textId="77777777" w:rsidR="00501FFC" w:rsidRPr="00604E50" w:rsidRDefault="00202FA6" w:rsidP="00604E50">
      <w:pPr>
        <w:tabs>
          <w:tab w:val="left" w:pos="1350"/>
        </w:tabs>
        <w:spacing w:before="240"/>
        <w:rPr>
          <w:rFonts w:ascii="Arial" w:hAnsi="Arial" w:cs="Arial"/>
          <w:sz w:val="22"/>
          <w:szCs w:val="22"/>
        </w:rPr>
      </w:pPr>
      <w:r w:rsidRPr="00604E50">
        <w:rPr>
          <w:rFonts w:ascii="Arial" w:hAnsi="Arial" w:cs="Arial"/>
          <w:sz w:val="22"/>
          <w:szCs w:val="22"/>
        </w:rPr>
        <w:t>N</w:t>
      </w:r>
      <w:r w:rsidR="00501FFC" w:rsidRPr="00604E50">
        <w:rPr>
          <w:rFonts w:ascii="Arial" w:hAnsi="Arial" w:cs="Arial"/>
          <w:sz w:val="22"/>
          <w:szCs w:val="22"/>
        </w:rPr>
        <w:t>ame ………………………………</w:t>
      </w:r>
      <w:r w:rsidRPr="00604E50">
        <w:rPr>
          <w:rFonts w:ascii="Arial" w:hAnsi="Arial" w:cs="Arial"/>
          <w:sz w:val="22"/>
          <w:szCs w:val="22"/>
        </w:rPr>
        <w:t>…………</w:t>
      </w:r>
      <w:r w:rsidR="00501FFC" w:rsidRPr="00604E50">
        <w:rPr>
          <w:rFonts w:ascii="Arial" w:hAnsi="Arial" w:cs="Arial"/>
          <w:sz w:val="22"/>
          <w:szCs w:val="22"/>
        </w:rPr>
        <w:t>Signatur</w:t>
      </w:r>
      <w:r w:rsidRPr="00604E50">
        <w:rPr>
          <w:rFonts w:ascii="Arial" w:hAnsi="Arial" w:cs="Arial"/>
          <w:sz w:val="22"/>
          <w:szCs w:val="22"/>
        </w:rPr>
        <w:t>e</w:t>
      </w:r>
      <w:r w:rsidR="00501FFC" w:rsidRPr="00604E50">
        <w:rPr>
          <w:rFonts w:ascii="Arial" w:hAnsi="Arial" w:cs="Arial"/>
          <w:sz w:val="22"/>
          <w:szCs w:val="22"/>
        </w:rPr>
        <w:t>………………….………</w:t>
      </w:r>
      <w:r w:rsidRPr="00604E50">
        <w:rPr>
          <w:rFonts w:ascii="Arial" w:hAnsi="Arial" w:cs="Arial"/>
          <w:sz w:val="22"/>
          <w:szCs w:val="22"/>
        </w:rPr>
        <w:t>………………………….</w:t>
      </w:r>
    </w:p>
    <w:p w14:paraId="5585166B" w14:textId="77777777" w:rsidR="00202FA6" w:rsidRPr="00604E50" w:rsidRDefault="00202FA6" w:rsidP="00202FA6">
      <w:pPr>
        <w:tabs>
          <w:tab w:val="left" w:pos="1350"/>
        </w:tabs>
        <w:rPr>
          <w:rFonts w:ascii="Arial" w:hAnsi="Arial" w:cs="Arial"/>
          <w:sz w:val="22"/>
          <w:szCs w:val="22"/>
        </w:rPr>
      </w:pPr>
    </w:p>
    <w:p w14:paraId="6DB9FAC8" w14:textId="77777777" w:rsidR="0038146D" w:rsidRPr="00604E50" w:rsidRDefault="00501FFC" w:rsidP="00202FA6">
      <w:pPr>
        <w:tabs>
          <w:tab w:val="left" w:pos="1350"/>
        </w:tabs>
        <w:rPr>
          <w:rFonts w:ascii="Arial" w:hAnsi="Arial" w:cs="Arial"/>
          <w:sz w:val="22"/>
          <w:szCs w:val="22"/>
        </w:rPr>
      </w:pPr>
      <w:r w:rsidRPr="00604E50">
        <w:rPr>
          <w:rFonts w:ascii="Arial" w:hAnsi="Arial" w:cs="Arial"/>
          <w:sz w:val="22"/>
          <w:szCs w:val="22"/>
        </w:rPr>
        <w:t>Date………</w:t>
      </w:r>
      <w:r w:rsidR="0038146D" w:rsidRPr="00604E50">
        <w:rPr>
          <w:rFonts w:ascii="Arial" w:hAnsi="Arial" w:cs="Arial"/>
          <w:sz w:val="22"/>
          <w:szCs w:val="22"/>
        </w:rPr>
        <w:t>…………………………</w:t>
      </w:r>
      <w:r w:rsidR="00202FA6" w:rsidRPr="00604E50">
        <w:rPr>
          <w:rFonts w:ascii="Arial" w:hAnsi="Arial" w:cs="Arial"/>
          <w:sz w:val="22"/>
          <w:szCs w:val="22"/>
        </w:rPr>
        <w:t>………E</w:t>
      </w:r>
      <w:r w:rsidR="0038146D" w:rsidRPr="00604E50">
        <w:rPr>
          <w:rFonts w:ascii="Arial" w:hAnsi="Arial" w:cs="Arial"/>
          <w:sz w:val="22"/>
          <w:szCs w:val="22"/>
        </w:rPr>
        <w:t>mail</w:t>
      </w:r>
      <w:r w:rsidR="00202FA6" w:rsidRPr="00604E50">
        <w:rPr>
          <w:rFonts w:ascii="Arial" w:hAnsi="Arial" w:cs="Arial"/>
          <w:sz w:val="22"/>
          <w:szCs w:val="22"/>
        </w:rPr>
        <w:t xml:space="preserve"> </w:t>
      </w:r>
      <w:r w:rsidR="0038146D" w:rsidRPr="00604E50">
        <w:rPr>
          <w:rFonts w:ascii="Arial" w:hAnsi="Arial" w:cs="Arial"/>
          <w:sz w:val="22"/>
          <w:szCs w:val="22"/>
        </w:rPr>
        <w:t>address…………………………………………</w:t>
      </w:r>
      <w:r w:rsidR="00202FA6" w:rsidRPr="00604E50">
        <w:rPr>
          <w:rFonts w:ascii="Arial" w:hAnsi="Arial" w:cs="Arial"/>
          <w:sz w:val="22"/>
          <w:szCs w:val="22"/>
        </w:rPr>
        <w:t>……….</w:t>
      </w:r>
    </w:p>
    <w:p w14:paraId="4C7E0C33" w14:textId="77777777" w:rsidR="00BF30F0" w:rsidRDefault="00BF30F0" w:rsidP="00DA7620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552E4BDF" w14:textId="5CC6AA3F" w:rsidR="00202FA6" w:rsidRPr="00604E50" w:rsidRDefault="00DA7620" w:rsidP="00DA7620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604E50">
        <w:rPr>
          <w:rFonts w:ascii="Arial" w:hAnsi="Arial" w:cs="Arial"/>
          <w:b/>
          <w:bCs/>
          <w:sz w:val="22"/>
          <w:szCs w:val="22"/>
          <w:u w:val="single"/>
        </w:rPr>
        <w:t>Referre</w:t>
      </w:r>
      <w:r w:rsidR="00202FA6" w:rsidRPr="00604E50">
        <w:rPr>
          <w:rFonts w:ascii="Arial" w:hAnsi="Arial" w:cs="Arial"/>
          <w:b/>
          <w:bCs/>
          <w:sz w:val="22"/>
          <w:szCs w:val="22"/>
          <w:u w:val="single"/>
        </w:rPr>
        <w:t>r Details:</w:t>
      </w:r>
    </w:p>
    <w:p w14:paraId="6C219575" w14:textId="77777777" w:rsidR="00840D27" w:rsidRPr="00604E50" w:rsidRDefault="00202FA6" w:rsidP="00604E50">
      <w:pPr>
        <w:spacing w:before="240"/>
        <w:rPr>
          <w:rFonts w:ascii="Arial" w:hAnsi="Arial" w:cs="Arial"/>
          <w:sz w:val="22"/>
          <w:szCs w:val="22"/>
        </w:rPr>
      </w:pPr>
      <w:r w:rsidRPr="00604E50">
        <w:rPr>
          <w:rFonts w:ascii="Arial" w:hAnsi="Arial" w:cs="Arial"/>
          <w:sz w:val="22"/>
          <w:szCs w:val="22"/>
        </w:rPr>
        <w:t>Name</w:t>
      </w:r>
      <w:r w:rsidR="00DA7620" w:rsidRPr="00604E50">
        <w:rPr>
          <w:rFonts w:ascii="Arial" w:hAnsi="Arial" w:cs="Arial"/>
          <w:sz w:val="22"/>
          <w:szCs w:val="22"/>
        </w:rPr>
        <w:t>……………</w:t>
      </w:r>
      <w:proofErr w:type="gramStart"/>
      <w:r w:rsidR="00DA7620" w:rsidRPr="00604E50">
        <w:rPr>
          <w:rFonts w:ascii="Arial" w:hAnsi="Arial" w:cs="Arial"/>
          <w:sz w:val="22"/>
          <w:szCs w:val="22"/>
        </w:rPr>
        <w:t>…..</w:t>
      </w:r>
      <w:proofErr w:type="gramEnd"/>
      <w:r w:rsidR="00DA7620" w:rsidRPr="00604E50">
        <w:rPr>
          <w:rFonts w:ascii="Arial" w:hAnsi="Arial" w:cs="Arial"/>
          <w:sz w:val="22"/>
          <w:szCs w:val="22"/>
        </w:rPr>
        <w:t>……………………</w:t>
      </w:r>
      <w:r w:rsidRPr="00604E50">
        <w:rPr>
          <w:rFonts w:ascii="Arial" w:hAnsi="Arial" w:cs="Arial"/>
          <w:sz w:val="22"/>
          <w:szCs w:val="22"/>
        </w:rPr>
        <w:t>..</w:t>
      </w:r>
      <w:r w:rsidR="00DA7620" w:rsidRPr="00604E50">
        <w:rPr>
          <w:rFonts w:ascii="Arial" w:hAnsi="Arial" w:cs="Arial"/>
          <w:sz w:val="22"/>
          <w:szCs w:val="22"/>
        </w:rPr>
        <w:t>………</w:t>
      </w:r>
      <w:r w:rsidR="00CD40F6" w:rsidRPr="00604E50"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604E50">
        <w:rPr>
          <w:rFonts w:ascii="Arial" w:hAnsi="Arial" w:cs="Arial"/>
          <w:sz w:val="22"/>
          <w:szCs w:val="22"/>
        </w:rPr>
        <w:t>Role..</w:t>
      </w:r>
      <w:proofErr w:type="gramEnd"/>
      <w:r w:rsidRPr="00604E50">
        <w:rPr>
          <w:rFonts w:ascii="Arial" w:hAnsi="Arial" w:cs="Arial"/>
          <w:sz w:val="22"/>
          <w:szCs w:val="22"/>
        </w:rPr>
        <w:t>…………………………………………………….</w:t>
      </w:r>
    </w:p>
    <w:p w14:paraId="5F6F9579" w14:textId="77777777" w:rsidR="00604E50" w:rsidRDefault="00604E50" w:rsidP="00604E50">
      <w:pPr>
        <w:spacing w:before="240"/>
        <w:rPr>
          <w:rFonts w:ascii="Arial" w:hAnsi="Arial" w:cs="Arial"/>
          <w:sz w:val="22"/>
          <w:szCs w:val="22"/>
        </w:rPr>
      </w:pPr>
      <w:r w:rsidRPr="00604E50">
        <w:rPr>
          <w:rFonts w:ascii="Arial" w:hAnsi="Arial" w:cs="Arial"/>
          <w:sz w:val="22"/>
          <w:szCs w:val="22"/>
        </w:rPr>
        <w:t>Signature…………………………………………Contact no…………………………………………………</w:t>
      </w:r>
    </w:p>
    <w:p w14:paraId="56C6396B" w14:textId="77777777" w:rsidR="00604E50" w:rsidRDefault="00604E50" w:rsidP="00604E50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Address…………………………………………Date of Referral…………………………………………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14:paraId="0D959E62" w14:textId="77777777" w:rsidR="00604E50" w:rsidRDefault="00604E50" w:rsidP="00604E50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3FE9C748" w14:textId="77777777" w:rsidR="00604E50" w:rsidRPr="00604E50" w:rsidRDefault="00604E50" w:rsidP="00604E50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604E50">
        <w:rPr>
          <w:rFonts w:ascii="Arial" w:hAnsi="Arial" w:cs="Arial"/>
          <w:b/>
          <w:bCs/>
          <w:sz w:val="22"/>
          <w:szCs w:val="22"/>
          <w:u w:val="single"/>
        </w:rPr>
        <w:t>School Details &amp; Other Services:</w:t>
      </w:r>
    </w:p>
    <w:p w14:paraId="068ED90C" w14:textId="77777777" w:rsidR="00604E50" w:rsidRPr="00604E50" w:rsidRDefault="00604E50" w:rsidP="00604E5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1294434" w14:textId="77777777" w:rsidR="00604E50" w:rsidRPr="00604E50" w:rsidRDefault="00604E50" w:rsidP="00604E50">
      <w:pPr>
        <w:rPr>
          <w:rFonts w:ascii="Arial" w:hAnsi="Arial" w:cs="Arial"/>
          <w:sz w:val="22"/>
          <w:szCs w:val="22"/>
        </w:rPr>
      </w:pPr>
      <w:proofErr w:type="gramStart"/>
      <w:r w:rsidRPr="00604E50">
        <w:rPr>
          <w:rFonts w:ascii="Arial" w:hAnsi="Arial" w:cs="Arial"/>
          <w:sz w:val="22"/>
          <w:szCs w:val="22"/>
        </w:rPr>
        <w:t>School:…</w:t>
      </w:r>
      <w:proofErr w:type="gramEnd"/>
      <w:r w:rsidRPr="00604E50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>……..</w:t>
      </w:r>
      <w:r w:rsidRPr="00604E50">
        <w:rPr>
          <w:rFonts w:ascii="Arial" w:hAnsi="Arial" w:cs="Arial"/>
          <w:sz w:val="22"/>
          <w:szCs w:val="22"/>
        </w:rPr>
        <w:t>SENDCo/Named person:……………………………………</w:t>
      </w:r>
      <w:r w:rsidRPr="00604E50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4B84532B" w14:textId="77777777" w:rsidR="00604E50" w:rsidRPr="00604E50" w:rsidRDefault="00604E50" w:rsidP="00D12933">
      <w:pPr>
        <w:shd w:val="clear" w:color="auto" w:fill="FFFFFF"/>
        <w:tabs>
          <w:tab w:val="left" w:pos="5285"/>
        </w:tabs>
        <w:spacing w:before="120" w:line="461" w:lineRule="exact"/>
        <w:rPr>
          <w:rFonts w:ascii="Arial" w:hAnsi="Arial" w:cs="Arial"/>
          <w:color w:val="000000"/>
          <w:spacing w:val="3"/>
          <w:sz w:val="22"/>
          <w:szCs w:val="22"/>
        </w:rPr>
      </w:pPr>
      <w:r w:rsidRPr="00604E50">
        <w:rPr>
          <w:rFonts w:ascii="Arial" w:hAnsi="Arial" w:cs="Arial"/>
          <w:color w:val="000000"/>
          <w:spacing w:val="3"/>
          <w:sz w:val="22"/>
          <w:szCs w:val="22"/>
        </w:rPr>
        <w:t xml:space="preserve">Is the child known to the Community Paediatric Service?           </w:t>
      </w:r>
      <w:bookmarkStart w:id="1" w:name="_Hlk117774931"/>
      <w:bookmarkStart w:id="2" w:name="_Hlk119664934"/>
      <w:r w:rsidRPr="00604E50">
        <w:rPr>
          <w:rFonts w:ascii="Arial" w:hAnsi="Arial" w:cs="Arial"/>
          <w:color w:val="000000"/>
          <w:spacing w:val="3"/>
          <w:sz w:val="22"/>
          <w:szCs w:val="22"/>
        </w:rPr>
        <w:t xml:space="preserve">Yes  </w:t>
      </w:r>
      <w:r w:rsidRPr="00604E50">
        <w:rPr>
          <w:rFonts w:ascii="Arial" w:hAnsi="Arial" w:cs="Arial"/>
          <w:color w:val="000000"/>
          <w:spacing w:val="3"/>
          <w:sz w:val="22"/>
          <w:szCs w:val="22"/>
        </w:rPr>
        <w:sym w:font="Symbol" w:char="F081"/>
      </w:r>
      <w:r w:rsidRPr="00604E50">
        <w:rPr>
          <w:rFonts w:ascii="Arial" w:hAnsi="Arial" w:cs="Arial"/>
          <w:color w:val="000000"/>
          <w:spacing w:val="3"/>
          <w:sz w:val="22"/>
          <w:szCs w:val="22"/>
        </w:rPr>
        <w:t xml:space="preserve">        No  </w:t>
      </w:r>
      <w:r w:rsidRPr="00604E50">
        <w:rPr>
          <w:rFonts w:ascii="Arial" w:hAnsi="Arial" w:cs="Arial"/>
          <w:color w:val="000000"/>
          <w:spacing w:val="3"/>
          <w:sz w:val="22"/>
          <w:szCs w:val="22"/>
        </w:rPr>
        <w:sym w:font="Symbol" w:char="F081"/>
      </w:r>
      <w:bookmarkEnd w:id="1"/>
    </w:p>
    <w:bookmarkEnd w:id="2"/>
    <w:p w14:paraId="2E7786C4" w14:textId="22FEA32A" w:rsidR="00604E50" w:rsidRPr="00604E50" w:rsidRDefault="00604E50" w:rsidP="00604E50">
      <w:pPr>
        <w:shd w:val="clear" w:color="auto" w:fill="FFFFFF"/>
        <w:tabs>
          <w:tab w:val="left" w:pos="5285"/>
        </w:tabs>
        <w:spacing w:line="461" w:lineRule="exact"/>
        <w:ind w:left="22"/>
        <w:rPr>
          <w:rFonts w:ascii="Arial" w:hAnsi="Arial" w:cs="Arial"/>
          <w:color w:val="000000"/>
          <w:sz w:val="22"/>
          <w:szCs w:val="22"/>
        </w:rPr>
      </w:pPr>
      <w:r w:rsidRPr="00604E50">
        <w:rPr>
          <w:rFonts w:ascii="Arial" w:hAnsi="Arial" w:cs="Arial"/>
          <w:color w:val="000000"/>
          <w:sz w:val="22"/>
          <w:szCs w:val="22"/>
        </w:rPr>
        <w:lastRenderedPageBreak/>
        <w:t xml:space="preserve">Is the child known to any other services </w:t>
      </w:r>
      <w:r w:rsidRPr="00604E50">
        <w:rPr>
          <w:rFonts w:ascii="Arial" w:hAnsi="Arial" w:cs="Arial"/>
          <w:color w:val="000000"/>
          <w:spacing w:val="3"/>
          <w:sz w:val="22"/>
          <w:szCs w:val="22"/>
        </w:rPr>
        <w:t xml:space="preserve">Yes  </w:t>
      </w:r>
      <w:r w:rsidRPr="00604E50">
        <w:rPr>
          <w:rFonts w:ascii="Arial" w:hAnsi="Arial" w:cs="Arial"/>
          <w:color w:val="000000"/>
          <w:spacing w:val="3"/>
          <w:sz w:val="22"/>
          <w:szCs w:val="22"/>
        </w:rPr>
        <w:sym w:font="Symbol" w:char="F081"/>
      </w:r>
      <w:r w:rsidRPr="00604E50">
        <w:rPr>
          <w:rFonts w:ascii="Arial" w:hAnsi="Arial" w:cs="Arial"/>
          <w:color w:val="000000"/>
          <w:spacing w:val="3"/>
          <w:sz w:val="22"/>
          <w:szCs w:val="22"/>
        </w:rPr>
        <w:t xml:space="preserve">        No  </w:t>
      </w:r>
      <w:r w:rsidRPr="00604E50">
        <w:rPr>
          <w:rFonts w:ascii="Arial" w:hAnsi="Arial" w:cs="Arial"/>
          <w:color w:val="000000"/>
          <w:spacing w:val="3"/>
          <w:sz w:val="22"/>
          <w:szCs w:val="22"/>
        </w:rPr>
        <w:sym w:font="Symbol" w:char="F081"/>
      </w:r>
      <w:r w:rsidRPr="00604E50">
        <w:rPr>
          <w:rFonts w:ascii="Arial" w:hAnsi="Arial" w:cs="Arial"/>
          <w:color w:val="000000"/>
          <w:spacing w:val="3"/>
          <w:sz w:val="22"/>
          <w:szCs w:val="22"/>
        </w:rPr>
        <w:t xml:space="preserve">    Details</w:t>
      </w:r>
      <w:r w:rsidRPr="00604E50">
        <w:rPr>
          <w:rFonts w:ascii="Arial" w:hAnsi="Arial" w:cs="Arial"/>
          <w:color w:val="000000"/>
          <w:sz w:val="22"/>
          <w:szCs w:val="22"/>
        </w:rPr>
        <w:t>…………………………</w:t>
      </w:r>
      <w:r w:rsidR="00011922">
        <w:rPr>
          <w:rFonts w:ascii="Arial" w:hAnsi="Arial" w:cs="Arial"/>
          <w:color w:val="000000"/>
          <w:sz w:val="22"/>
          <w:szCs w:val="22"/>
        </w:rPr>
        <w:t>…….</w:t>
      </w:r>
    </w:p>
    <w:p w14:paraId="3A79E77E" w14:textId="52EA9881" w:rsidR="00604E50" w:rsidRPr="00604E50" w:rsidRDefault="00604E50" w:rsidP="00604E50">
      <w:pPr>
        <w:shd w:val="clear" w:color="auto" w:fill="FFFFFF"/>
        <w:spacing w:line="461" w:lineRule="exact"/>
        <w:rPr>
          <w:rFonts w:ascii="Arial" w:hAnsi="Arial" w:cs="Arial"/>
          <w:color w:val="000000"/>
          <w:spacing w:val="-1"/>
          <w:sz w:val="22"/>
          <w:szCs w:val="22"/>
        </w:rPr>
      </w:pPr>
      <w:r w:rsidRPr="00604E50">
        <w:rPr>
          <w:rFonts w:ascii="Arial" w:hAnsi="Arial" w:cs="Arial"/>
          <w:color w:val="000000"/>
          <w:spacing w:val="-1"/>
          <w:sz w:val="22"/>
          <w:szCs w:val="22"/>
        </w:rPr>
        <w:t xml:space="preserve">Has the child any 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other identified </w:t>
      </w:r>
      <w:r w:rsidRPr="00604E50">
        <w:rPr>
          <w:rFonts w:ascii="Arial" w:hAnsi="Arial" w:cs="Arial"/>
          <w:color w:val="000000"/>
          <w:spacing w:val="-1"/>
          <w:sz w:val="22"/>
          <w:szCs w:val="22"/>
        </w:rPr>
        <w:t>additional needs (physical, medical, learning</w:t>
      </w:r>
      <w:proofErr w:type="gramStart"/>
      <w:r w:rsidRPr="00604E50">
        <w:rPr>
          <w:rFonts w:ascii="Arial" w:hAnsi="Arial" w:cs="Arial"/>
          <w:color w:val="000000"/>
          <w:spacing w:val="-1"/>
          <w:sz w:val="22"/>
          <w:szCs w:val="22"/>
        </w:rPr>
        <w:t>)?…</w:t>
      </w:r>
      <w:proofErr w:type="gramEnd"/>
      <w:r w:rsidRPr="00604E50">
        <w:rPr>
          <w:rFonts w:ascii="Arial" w:hAnsi="Arial" w:cs="Arial"/>
          <w:color w:val="000000"/>
          <w:spacing w:val="-1"/>
          <w:sz w:val="22"/>
          <w:szCs w:val="22"/>
        </w:rPr>
        <w:t>………………………………………………………………………………………………</w:t>
      </w:r>
      <w:r w:rsidR="006777BC">
        <w:rPr>
          <w:rFonts w:ascii="Arial" w:hAnsi="Arial" w:cs="Arial"/>
          <w:color w:val="000000"/>
          <w:spacing w:val="-1"/>
          <w:sz w:val="22"/>
          <w:szCs w:val="22"/>
        </w:rPr>
        <w:t>….</w:t>
      </w:r>
    </w:p>
    <w:p w14:paraId="71B2A1E4" w14:textId="77777777" w:rsidR="00604E50" w:rsidRPr="00604E50" w:rsidRDefault="00604E50" w:rsidP="00604E50">
      <w:pPr>
        <w:rPr>
          <w:rFonts w:ascii="Arial" w:hAnsi="Arial" w:cs="Arial"/>
          <w:b/>
          <w:sz w:val="22"/>
          <w:szCs w:val="22"/>
        </w:rPr>
      </w:pPr>
      <w:r w:rsidRPr="00604E50">
        <w:rPr>
          <w:rFonts w:ascii="Arial" w:hAnsi="Arial" w:cs="Arial"/>
          <w:sz w:val="22"/>
          <w:szCs w:val="22"/>
        </w:rPr>
        <w:t xml:space="preserve">  </w:t>
      </w:r>
      <w:r w:rsidRPr="00604E50">
        <w:rPr>
          <w:rFonts w:ascii="Arial" w:hAnsi="Arial" w:cs="Arial"/>
          <w:color w:val="FF0000"/>
          <w:sz w:val="22"/>
          <w:szCs w:val="22"/>
        </w:rPr>
        <w:t xml:space="preserve">  </w:t>
      </w:r>
    </w:p>
    <w:p w14:paraId="6CF98EDA" w14:textId="0B1B3CC4" w:rsidR="00604E50" w:rsidRPr="00604E50" w:rsidRDefault="00604E50" w:rsidP="00604E50">
      <w:pPr>
        <w:rPr>
          <w:rFonts w:ascii="Arial" w:hAnsi="Arial" w:cs="Arial"/>
          <w:b/>
          <w:sz w:val="22"/>
          <w:szCs w:val="22"/>
        </w:rPr>
      </w:pPr>
      <w:r w:rsidRPr="00604E50">
        <w:rPr>
          <w:rFonts w:ascii="Arial" w:hAnsi="Arial" w:cs="Arial"/>
          <w:sz w:val="22"/>
          <w:szCs w:val="22"/>
        </w:rPr>
        <w:t>Any other relevant medical diagnosis or information (e.g. ASC, genetic disorders, medication</w:t>
      </w:r>
      <w:r w:rsidR="006E5BB3">
        <w:rPr>
          <w:rFonts w:ascii="Arial" w:hAnsi="Arial" w:cs="Arial"/>
          <w:sz w:val="22"/>
          <w:szCs w:val="22"/>
        </w:rPr>
        <w:t>, allergies</w:t>
      </w:r>
      <w:r w:rsidRPr="00604E50">
        <w:rPr>
          <w:rFonts w:ascii="Arial" w:hAnsi="Arial" w:cs="Arial"/>
          <w:sz w:val="22"/>
          <w:szCs w:val="22"/>
        </w:rPr>
        <w:t>)?</w:t>
      </w:r>
    </w:p>
    <w:p w14:paraId="007747D8" w14:textId="77777777" w:rsidR="00604E50" w:rsidRPr="00604E50" w:rsidRDefault="00604E50" w:rsidP="005F0989">
      <w:pPr>
        <w:rPr>
          <w:rFonts w:ascii="Arial" w:hAnsi="Arial" w:cs="Arial"/>
          <w:sz w:val="22"/>
          <w:szCs w:val="22"/>
        </w:rPr>
      </w:pPr>
      <w:r w:rsidRPr="00604E5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……………………………………………………………………………………………………………...........</w:t>
      </w:r>
    </w:p>
    <w:p w14:paraId="7B0BC963" w14:textId="77777777" w:rsidR="00604E50" w:rsidRPr="00604E50" w:rsidRDefault="00604E50" w:rsidP="00604E50">
      <w:pPr>
        <w:rPr>
          <w:rFonts w:ascii="Arial" w:hAnsi="Arial" w:cs="Arial"/>
          <w:sz w:val="22"/>
          <w:szCs w:val="22"/>
        </w:rPr>
      </w:pPr>
    </w:p>
    <w:p w14:paraId="0E39C358" w14:textId="77777777" w:rsidR="00604E50" w:rsidRDefault="00604E50" w:rsidP="00604E50">
      <w:pPr>
        <w:rPr>
          <w:rFonts w:ascii="Arial" w:hAnsi="Arial" w:cs="Arial"/>
          <w:sz w:val="22"/>
          <w:szCs w:val="22"/>
        </w:rPr>
      </w:pPr>
      <w:r w:rsidRPr="00604E50">
        <w:rPr>
          <w:rFonts w:ascii="Arial" w:hAnsi="Arial" w:cs="Arial"/>
          <w:sz w:val="22"/>
          <w:szCs w:val="22"/>
        </w:rPr>
        <w:t xml:space="preserve">Has the child previously been assessed by the Speech and Language Therapy Service?  </w:t>
      </w:r>
    </w:p>
    <w:p w14:paraId="5907C708" w14:textId="77777777" w:rsidR="00604E50" w:rsidRDefault="00604E50" w:rsidP="00604E50">
      <w:pPr>
        <w:rPr>
          <w:rFonts w:ascii="Arial" w:hAnsi="Arial" w:cs="Arial"/>
          <w:color w:val="000000"/>
          <w:spacing w:val="3"/>
          <w:sz w:val="22"/>
          <w:szCs w:val="22"/>
        </w:rPr>
      </w:pPr>
      <w:r w:rsidRPr="00604E50">
        <w:rPr>
          <w:rFonts w:ascii="Arial" w:hAnsi="Arial" w:cs="Arial"/>
          <w:sz w:val="22"/>
          <w:szCs w:val="22"/>
        </w:rPr>
        <w:t xml:space="preserve">Yes  </w:t>
      </w:r>
      <w:r w:rsidRPr="00604E50">
        <w:rPr>
          <w:rFonts w:ascii="Arial" w:hAnsi="Arial" w:cs="Arial"/>
          <w:color w:val="000000"/>
          <w:spacing w:val="3"/>
          <w:sz w:val="22"/>
          <w:szCs w:val="22"/>
        </w:rPr>
        <w:sym w:font="Symbol" w:char="F081"/>
      </w:r>
      <w:r w:rsidRPr="00604E50">
        <w:rPr>
          <w:rFonts w:ascii="Arial" w:hAnsi="Arial" w:cs="Arial"/>
          <w:color w:val="000000"/>
          <w:spacing w:val="3"/>
          <w:sz w:val="22"/>
          <w:szCs w:val="22"/>
        </w:rPr>
        <w:t xml:space="preserve">       </w:t>
      </w:r>
      <w:r w:rsidRPr="00604E50">
        <w:rPr>
          <w:rFonts w:ascii="Arial" w:hAnsi="Arial" w:cs="Arial"/>
          <w:sz w:val="22"/>
          <w:szCs w:val="22"/>
        </w:rPr>
        <w:t xml:space="preserve">No  </w:t>
      </w:r>
      <w:r w:rsidRPr="00604E50">
        <w:rPr>
          <w:rFonts w:ascii="Arial" w:hAnsi="Arial" w:cs="Arial"/>
          <w:color w:val="000000"/>
          <w:spacing w:val="3"/>
          <w:sz w:val="22"/>
          <w:szCs w:val="22"/>
        </w:rPr>
        <w:sym w:font="Symbol" w:char="F081"/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  </w:t>
      </w:r>
    </w:p>
    <w:p w14:paraId="1A6B635D" w14:textId="77777777" w:rsidR="00604E50" w:rsidRPr="00604E50" w:rsidRDefault="00604E50" w:rsidP="00973E3F">
      <w:pPr>
        <w:spacing w:before="120"/>
        <w:rPr>
          <w:rFonts w:ascii="Arial" w:hAnsi="Arial" w:cs="Arial"/>
          <w:color w:val="000000"/>
          <w:spacing w:val="3"/>
          <w:sz w:val="22"/>
          <w:szCs w:val="22"/>
        </w:rPr>
      </w:pPr>
      <w:r w:rsidRPr="00604E50">
        <w:rPr>
          <w:rFonts w:ascii="Arial" w:hAnsi="Arial" w:cs="Arial"/>
          <w:color w:val="000000"/>
          <w:spacing w:val="3"/>
          <w:sz w:val="22"/>
          <w:szCs w:val="22"/>
        </w:rPr>
        <w:t>If YES please provide dates and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proofErr w:type="gramStart"/>
      <w:r w:rsidRPr="00604E50">
        <w:rPr>
          <w:rFonts w:ascii="Arial" w:hAnsi="Arial" w:cs="Arial"/>
          <w:color w:val="000000"/>
          <w:spacing w:val="3"/>
          <w:sz w:val="22"/>
          <w:szCs w:val="22"/>
        </w:rPr>
        <w:t>details:</w:t>
      </w:r>
      <w:r>
        <w:rPr>
          <w:rFonts w:ascii="Arial" w:hAnsi="Arial" w:cs="Arial"/>
          <w:color w:val="000000"/>
          <w:spacing w:val="3"/>
          <w:sz w:val="22"/>
          <w:szCs w:val="22"/>
        </w:rPr>
        <w:t>…</w:t>
      </w:r>
      <w:proofErr w:type="gramEnd"/>
      <w:r>
        <w:rPr>
          <w:rFonts w:ascii="Arial" w:hAnsi="Arial" w:cs="Arial"/>
          <w:color w:val="000000"/>
          <w:spacing w:val="3"/>
          <w:sz w:val="22"/>
          <w:szCs w:val="22"/>
        </w:rPr>
        <w:t>……………………………………</w:t>
      </w:r>
      <w:r w:rsidRPr="00604E50">
        <w:rPr>
          <w:rFonts w:ascii="Arial" w:hAnsi="Arial" w:cs="Arial"/>
          <w:color w:val="000000"/>
          <w:spacing w:val="3"/>
          <w:sz w:val="22"/>
          <w:szCs w:val="22"/>
        </w:rPr>
        <w:t>………………………..</w:t>
      </w:r>
    </w:p>
    <w:p w14:paraId="24CF9804" w14:textId="77777777" w:rsidR="00604E50" w:rsidRPr="00604E50" w:rsidRDefault="00604E50" w:rsidP="00604E50">
      <w:pPr>
        <w:rPr>
          <w:rFonts w:ascii="Arial" w:hAnsi="Arial" w:cs="Arial"/>
          <w:color w:val="000000"/>
          <w:spacing w:val="3"/>
          <w:sz w:val="22"/>
          <w:szCs w:val="22"/>
        </w:rPr>
      </w:pPr>
    </w:p>
    <w:p w14:paraId="4B0791E4" w14:textId="77777777" w:rsidR="00604E50" w:rsidRDefault="00604E50" w:rsidP="00604E50">
      <w:pPr>
        <w:rPr>
          <w:rFonts w:ascii="Arial" w:hAnsi="Arial" w:cs="Arial"/>
          <w:color w:val="000000"/>
          <w:spacing w:val="3"/>
          <w:sz w:val="22"/>
          <w:szCs w:val="22"/>
        </w:rPr>
      </w:pPr>
      <w:r w:rsidRPr="00604E50">
        <w:rPr>
          <w:rFonts w:ascii="Arial" w:hAnsi="Arial" w:cs="Arial"/>
          <w:color w:val="000000"/>
          <w:spacing w:val="3"/>
          <w:sz w:val="22"/>
          <w:szCs w:val="22"/>
        </w:rPr>
        <w:t xml:space="preserve">Has the child been seen by an independent Speech Therapist either at home or school? </w:t>
      </w:r>
    </w:p>
    <w:p w14:paraId="7C74B9C2" w14:textId="77777777" w:rsidR="00604E50" w:rsidRPr="00604E50" w:rsidRDefault="00604E50" w:rsidP="00604E50">
      <w:pPr>
        <w:rPr>
          <w:rFonts w:ascii="Arial" w:hAnsi="Arial" w:cs="Arial"/>
          <w:color w:val="000000"/>
          <w:spacing w:val="3"/>
          <w:sz w:val="22"/>
          <w:szCs w:val="22"/>
        </w:rPr>
      </w:pPr>
      <w:r w:rsidRPr="00604E50">
        <w:rPr>
          <w:rFonts w:ascii="Arial" w:hAnsi="Arial" w:cs="Arial"/>
          <w:sz w:val="22"/>
          <w:szCs w:val="22"/>
        </w:rPr>
        <w:t xml:space="preserve">Yes  </w:t>
      </w:r>
      <w:r w:rsidRPr="00604E50">
        <w:rPr>
          <w:rFonts w:ascii="Arial" w:hAnsi="Arial" w:cs="Arial"/>
          <w:color w:val="000000"/>
          <w:spacing w:val="3"/>
          <w:sz w:val="22"/>
          <w:szCs w:val="22"/>
        </w:rPr>
        <w:sym w:font="Symbol" w:char="F081"/>
      </w:r>
      <w:r w:rsidRPr="00604E50">
        <w:rPr>
          <w:rFonts w:ascii="Arial" w:hAnsi="Arial" w:cs="Arial"/>
          <w:color w:val="000000"/>
          <w:spacing w:val="3"/>
          <w:sz w:val="22"/>
          <w:szCs w:val="22"/>
        </w:rPr>
        <w:t xml:space="preserve">       </w:t>
      </w:r>
      <w:r w:rsidRPr="00604E50">
        <w:rPr>
          <w:rFonts w:ascii="Arial" w:hAnsi="Arial" w:cs="Arial"/>
          <w:sz w:val="22"/>
          <w:szCs w:val="22"/>
        </w:rPr>
        <w:t xml:space="preserve">No  </w:t>
      </w:r>
      <w:r w:rsidRPr="00604E50">
        <w:rPr>
          <w:rFonts w:ascii="Arial" w:hAnsi="Arial" w:cs="Arial"/>
          <w:color w:val="000000"/>
          <w:spacing w:val="3"/>
          <w:sz w:val="22"/>
          <w:szCs w:val="22"/>
        </w:rPr>
        <w:sym w:font="Symbol" w:char="F081"/>
      </w:r>
    </w:p>
    <w:p w14:paraId="250730D4" w14:textId="55AC1A35" w:rsidR="00604E50" w:rsidRDefault="00C23F83" w:rsidP="00973E3F">
      <w:pPr>
        <w:spacing w:before="120"/>
        <w:rPr>
          <w:rFonts w:ascii="Arial" w:hAnsi="Arial" w:cs="Arial"/>
          <w:sz w:val="22"/>
          <w:szCs w:val="22"/>
        </w:rPr>
      </w:pPr>
      <w:r w:rsidRPr="00604E50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3F626526" wp14:editId="2B1F0ED6">
                <wp:simplePos x="0" y="0"/>
                <wp:positionH relativeFrom="margin">
                  <wp:posOffset>-228600</wp:posOffset>
                </wp:positionH>
                <wp:positionV relativeFrom="paragraph">
                  <wp:posOffset>375285</wp:posOffset>
                </wp:positionV>
                <wp:extent cx="6565900" cy="3575050"/>
                <wp:effectExtent l="0" t="0" r="25400" b="25400"/>
                <wp:wrapTopAndBottom/>
                <wp:docPr id="1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0" cy="357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99C03" w14:textId="24D9DEFE" w:rsidR="00604E50" w:rsidRPr="00604E50" w:rsidRDefault="00604E50" w:rsidP="00604E5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604E50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Please TICK which of the following interventions have been </w:t>
                            </w:r>
                            <w:r w:rsidR="0088263C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used with this child</w:t>
                            </w:r>
                            <w:r w:rsidRPr="00604E50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:</w:t>
                            </w:r>
                          </w:p>
                          <w:p w14:paraId="7662DAA8" w14:textId="7B06528A" w:rsidR="00604E50" w:rsidRPr="00D12933" w:rsidRDefault="00604E50" w:rsidP="00604E50">
                            <w:pPr>
                              <w:numPr>
                                <w:ilvl w:val="0"/>
                                <w:numId w:val="14"/>
                              </w:numPr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D12933">
                              <w:rPr>
                                <w:rFonts w:ascii="Arial" w:hAnsi="Arial" w:cs="Arial"/>
                              </w:rPr>
                              <w:t>Elklan</w:t>
                            </w:r>
                            <w:proofErr w:type="spellEnd"/>
                            <w:r w:rsidR="004A4FC2">
                              <w:rPr>
                                <w:rFonts w:ascii="Arial" w:hAnsi="Arial" w:cs="Arial"/>
                              </w:rPr>
                              <w:t xml:space="preserve"> strategies/</w:t>
                            </w:r>
                            <w:r w:rsidRPr="00D12933">
                              <w:rPr>
                                <w:rFonts w:ascii="Arial" w:hAnsi="Arial" w:cs="Arial"/>
                              </w:rPr>
                              <w:t>training</w:t>
                            </w:r>
                            <w:r w:rsidR="00F275CF">
                              <w:rPr>
                                <w:rFonts w:ascii="Arial" w:hAnsi="Arial" w:cs="Arial"/>
                              </w:rPr>
                              <w:t xml:space="preserve"> implemented</w:t>
                            </w:r>
                            <w:r w:rsidRPr="00D1293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1902357928"/>
                                <w14:checkbox>
                                  <w14:checked w14:val="0"/>
                                  <w14:checkedState w14:val="00FC" w14:font="Wingdings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B11D5" w:rsidRPr="00D12933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96B4861" w14:textId="77777777" w:rsidR="00604E50" w:rsidRPr="00D12933" w:rsidRDefault="00604E50" w:rsidP="00604E50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D12933">
                              <w:rPr>
                                <w:rFonts w:ascii="Arial" w:hAnsi="Arial" w:cs="Arial"/>
                              </w:rPr>
                              <w:t xml:space="preserve">Communication friendly status accreditation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827972277"/>
                                <w14:checkbox>
                                  <w14:checked w14:val="0"/>
                                  <w14:checkedState w14:val="00FC" w14:font="Wingdings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D12933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3C49A10" w14:textId="47678C6B" w:rsidR="00604E50" w:rsidRPr="00D12933" w:rsidRDefault="00604E50" w:rsidP="00604E50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D12933">
                              <w:rPr>
                                <w:rFonts w:ascii="Arial" w:hAnsi="Arial" w:cs="Arial"/>
                              </w:rPr>
                              <w:t>WEL</w:t>
                            </w:r>
                            <w:r w:rsidR="0064485C">
                              <w:rPr>
                                <w:rFonts w:ascii="Arial" w:hAnsi="Arial" w:cs="Arial"/>
                              </w:rPr>
                              <w:t>L</w:t>
                            </w:r>
                            <w:r w:rsidRPr="00D12933">
                              <w:rPr>
                                <w:rFonts w:ascii="Arial" w:hAnsi="Arial" w:cs="Arial"/>
                              </w:rPr>
                              <w:t>COMM Big Book of Ideas</w:t>
                            </w:r>
                            <w:r w:rsidR="00F275CF">
                              <w:rPr>
                                <w:rFonts w:ascii="Arial" w:hAnsi="Arial" w:cs="Arial"/>
                              </w:rPr>
                              <w:t xml:space="preserve"> Interventions</w:t>
                            </w:r>
                            <w:r w:rsidRPr="00D1293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2094741052"/>
                                <w14:checkbox>
                                  <w14:checked w14:val="0"/>
                                  <w14:checkedState w14:val="00FC" w14:font="Wingdings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D12933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8573613" w14:textId="77777777" w:rsidR="00604E50" w:rsidRPr="00D12933" w:rsidRDefault="00604E50" w:rsidP="00604E50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D12933">
                              <w:rPr>
                                <w:rFonts w:ascii="Arial" w:hAnsi="Arial" w:cs="Arial"/>
                              </w:rPr>
                              <w:t xml:space="preserve">Communication champion staff member in place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812827636"/>
                                <w14:checkbox>
                                  <w14:checked w14:val="0"/>
                                  <w14:checkedState w14:val="00FC" w14:font="Wingdings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D12933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302D889" w14:textId="4911FA1D" w:rsidR="004D52A2" w:rsidRDefault="00604E50" w:rsidP="00604E50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D12933">
                              <w:rPr>
                                <w:rFonts w:ascii="Arial" w:hAnsi="Arial" w:cs="Arial"/>
                              </w:rPr>
                              <w:t xml:space="preserve">Speech and Language training courses by SALT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34632616"/>
                                <w14:checkbox>
                                  <w14:checked w14:val="0"/>
                                  <w14:checkedState w14:val="00FC" w14:font="Wingdings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D12933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D12933">
                              <w:rPr>
                                <w:rFonts w:ascii="Arial" w:hAnsi="Arial" w:cs="Arial"/>
                              </w:rPr>
                              <w:t xml:space="preserve">  Please specify which courses</w:t>
                            </w:r>
                            <w:r w:rsidR="004D52A2">
                              <w:rPr>
                                <w:rFonts w:ascii="Arial" w:hAnsi="Arial" w:cs="Arial"/>
                              </w:rPr>
                              <w:t>/interventions</w:t>
                            </w:r>
                            <w:r w:rsidRPr="00D1293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D52A2">
                              <w:rPr>
                                <w:rFonts w:ascii="Arial" w:hAnsi="Arial" w:cs="Arial"/>
                              </w:rPr>
                              <w:t xml:space="preserve">are being </w:t>
                            </w:r>
                            <w:proofErr w:type="gramStart"/>
                            <w:r w:rsidR="004D52A2">
                              <w:rPr>
                                <w:rFonts w:ascii="Arial" w:hAnsi="Arial" w:cs="Arial"/>
                              </w:rPr>
                              <w:t>used</w:t>
                            </w:r>
                            <w:r w:rsidRPr="00D12933">
                              <w:rPr>
                                <w:rFonts w:ascii="Arial" w:hAnsi="Arial" w:cs="Arial"/>
                              </w:rPr>
                              <w:t>:…</w:t>
                            </w:r>
                            <w:proofErr w:type="gramEnd"/>
                            <w:r w:rsidRPr="00D12933">
                              <w:rPr>
                                <w:rFonts w:ascii="Arial" w:hAnsi="Arial" w:cs="Arial"/>
                              </w:rPr>
                              <w:t>………………</w:t>
                            </w:r>
                            <w:r w:rsidR="004D52A2">
                              <w:rPr>
                                <w:rFonts w:ascii="Arial" w:hAnsi="Arial" w:cs="Arial"/>
                              </w:rPr>
                              <w:t>…………………….</w:t>
                            </w:r>
                          </w:p>
                          <w:p w14:paraId="64C23DB5" w14:textId="241DFB0F" w:rsidR="00604E50" w:rsidRPr="00D12933" w:rsidRDefault="00604E50" w:rsidP="004D52A2">
                            <w:pPr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 w:rsidRPr="00D12933">
                              <w:rPr>
                                <w:rFonts w:ascii="Arial" w:hAnsi="Arial" w:cs="Arial"/>
                              </w:rPr>
                              <w:t>…………………………………</w:t>
                            </w:r>
                            <w:r w:rsidR="004D52A2">
                              <w:rPr>
                                <w:rFonts w:ascii="Arial" w:hAnsi="Arial" w:cs="Arial"/>
                              </w:rPr>
                              <w:t>…………………………………………………</w:t>
                            </w:r>
                          </w:p>
                          <w:p w14:paraId="0AC63B8C" w14:textId="3C4D2F84" w:rsidR="00604E50" w:rsidRPr="00D12933" w:rsidRDefault="00604E50" w:rsidP="00604E50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D12933">
                              <w:rPr>
                                <w:rFonts w:ascii="Arial" w:hAnsi="Arial" w:cs="Arial"/>
                              </w:rPr>
                              <w:t xml:space="preserve">QEST training courses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1786612786"/>
                                <w14:checkbox>
                                  <w14:checked w14:val="0"/>
                                  <w14:checkedState w14:val="00FC" w14:font="Wingdings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D12933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D12933">
                              <w:rPr>
                                <w:rFonts w:ascii="Arial" w:hAnsi="Arial" w:cs="Arial"/>
                              </w:rPr>
                              <w:t xml:space="preserve">    Please specify which courses</w:t>
                            </w:r>
                            <w:r w:rsidR="004D52A2">
                              <w:rPr>
                                <w:rFonts w:ascii="Arial" w:hAnsi="Arial" w:cs="Arial"/>
                              </w:rPr>
                              <w:t>/interventions</w:t>
                            </w:r>
                            <w:r w:rsidRPr="00D1293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D52A2">
                              <w:rPr>
                                <w:rFonts w:ascii="Arial" w:hAnsi="Arial" w:cs="Arial"/>
                              </w:rPr>
                              <w:t>are being used</w:t>
                            </w:r>
                            <w:r w:rsidRPr="00D12933"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</w:t>
                            </w:r>
                            <w:proofErr w:type="gramStart"/>
                            <w:r w:rsidRPr="00D12933">
                              <w:rPr>
                                <w:rFonts w:ascii="Arial" w:hAnsi="Arial" w:cs="Arial"/>
                              </w:rPr>
                              <w:t>…..</w:t>
                            </w:r>
                            <w:proofErr w:type="gramEnd"/>
                          </w:p>
                          <w:p w14:paraId="71E727D3" w14:textId="77777777" w:rsidR="00604E50" w:rsidRPr="00D12933" w:rsidRDefault="00604E50" w:rsidP="00604E50">
                            <w:pPr>
                              <w:numPr>
                                <w:ilvl w:val="0"/>
                                <w:numId w:val="14"/>
                              </w:numPr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 w:rsidRPr="00D12933">
                              <w:rPr>
                                <w:rFonts w:ascii="Arial" w:hAnsi="Arial" w:cs="Arial"/>
                              </w:rPr>
                              <w:t>Any other……………………………………………………………………………………</w:t>
                            </w:r>
                          </w:p>
                          <w:p w14:paraId="4BEFABCF" w14:textId="77777777" w:rsidR="00604E50" w:rsidRPr="00D12933" w:rsidRDefault="00604E50" w:rsidP="00604E5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449EFC3D" w14:textId="77777777" w:rsidR="00604E50" w:rsidRPr="00D12933" w:rsidRDefault="00604E50" w:rsidP="00604E5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D12933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Please provide DATES and EVIDENCE of the last 2 Plan-Do-Review and SEN Support Plans/IEPs:</w:t>
                            </w:r>
                          </w:p>
                          <w:p w14:paraId="223F9A69" w14:textId="77777777" w:rsidR="00604E50" w:rsidRPr="00D12933" w:rsidRDefault="00604E50" w:rsidP="00604E5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7D137759" w14:textId="77777777" w:rsidR="00604E50" w:rsidRPr="00D12933" w:rsidRDefault="00604E50" w:rsidP="00604E50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1293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Date 1:</w:t>
                            </w:r>
                            <w:r w:rsidRPr="00D1293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  <w:t>…………………………………</w:t>
                            </w:r>
                            <w:r w:rsidRPr="00D1293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D1293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  <w:t>Date 2:……………………………</w:t>
                            </w:r>
                          </w:p>
                          <w:p w14:paraId="6ED67CED" w14:textId="77777777" w:rsidR="00604E50" w:rsidRPr="00D12933" w:rsidRDefault="00604E50" w:rsidP="00604E50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35838A02" w14:textId="77777777" w:rsidR="00604E50" w:rsidRPr="00D12933" w:rsidRDefault="00604E50" w:rsidP="00604E50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1293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Evidence included with referral: </w:t>
                            </w:r>
                            <w:r w:rsidRPr="00D12933">
                              <w:rPr>
                                <w:rFonts w:ascii="Arial" w:hAnsi="Arial" w:cs="Arial"/>
                                <w:color w:val="000000"/>
                                <w:spacing w:val="3"/>
                              </w:rPr>
                              <w:t xml:space="preserve">Yes  </w:t>
                            </w:r>
                            <w:r w:rsidRPr="00D12933">
                              <w:sym w:font="Symbol" w:char="F081"/>
                            </w:r>
                            <w:r w:rsidRPr="00D12933">
                              <w:rPr>
                                <w:rFonts w:ascii="Arial" w:hAnsi="Arial" w:cs="Arial"/>
                                <w:color w:val="000000"/>
                                <w:spacing w:val="3"/>
                              </w:rPr>
                              <w:t xml:space="preserve">        No  </w:t>
                            </w:r>
                            <w:r w:rsidRPr="00D12933">
                              <w:sym w:font="Symbol" w:char="F081"/>
                            </w:r>
                            <w:r w:rsidRPr="00D12933">
                              <w:rPr>
                                <w:rFonts w:ascii="Arial" w:hAnsi="Arial" w:cs="Arial"/>
                                <w:color w:val="000000"/>
                                <w:spacing w:val="3"/>
                              </w:rPr>
                              <w:t xml:space="preserve"> ……………………………………….</w:t>
                            </w:r>
                          </w:p>
                          <w:p w14:paraId="12523696" w14:textId="77777777" w:rsidR="00604E50" w:rsidRDefault="00604E50" w:rsidP="00604E5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26526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-18pt;margin-top:29.55pt;width:517pt;height:281.5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">
                <v:textbox>
                  <w:txbxContent>
                    <w:p w14:paraId="0A799C03" w14:textId="24D9DEFE" w:rsidR="00604E50" w:rsidRPr="00604E50" w:rsidRDefault="00604E50" w:rsidP="00604E50">
                      <w:pP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604E50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Please TICK which of the following interventions have been </w:t>
                      </w:r>
                      <w:r w:rsidR="0088263C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used with this child</w:t>
                      </w:r>
                      <w:r w:rsidRPr="00604E50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:</w:t>
                      </w:r>
                    </w:p>
                    <w:p w14:paraId="7662DAA8" w14:textId="7B06528A" w:rsidR="00604E50" w:rsidRPr="00D12933" w:rsidRDefault="00604E50" w:rsidP="00604E50">
                      <w:pPr>
                        <w:numPr>
                          <w:ilvl w:val="0"/>
                          <w:numId w:val="14"/>
                        </w:numPr>
                        <w:spacing w:before="120"/>
                        <w:rPr>
                          <w:rFonts w:ascii="Arial" w:hAnsi="Arial" w:cs="Arial"/>
                        </w:rPr>
                      </w:pPr>
                      <w:proofErr w:type="spellStart"/>
                      <w:r w:rsidRPr="00D12933">
                        <w:rPr>
                          <w:rFonts w:ascii="Arial" w:hAnsi="Arial" w:cs="Arial"/>
                        </w:rPr>
                        <w:t>Elklan</w:t>
                      </w:r>
                      <w:proofErr w:type="spellEnd"/>
                      <w:r w:rsidR="004A4FC2">
                        <w:rPr>
                          <w:rFonts w:ascii="Arial" w:hAnsi="Arial" w:cs="Arial"/>
                        </w:rPr>
                        <w:t xml:space="preserve"> strategies/</w:t>
                      </w:r>
                      <w:r w:rsidRPr="00D12933">
                        <w:rPr>
                          <w:rFonts w:ascii="Arial" w:hAnsi="Arial" w:cs="Arial"/>
                        </w:rPr>
                        <w:t>training</w:t>
                      </w:r>
                      <w:r w:rsidR="00F275CF">
                        <w:rPr>
                          <w:rFonts w:ascii="Arial" w:hAnsi="Arial" w:cs="Arial"/>
                        </w:rPr>
                        <w:t xml:space="preserve"> implemented</w:t>
                      </w:r>
                      <w:r w:rsidRPr="00D12933">
                        <w:rPr>
                          <w:rFonts w:ascii="Arial" w:hAnsi="Arial" w:cs="Arial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-1902357928"/>
                          <w14:checkbox>
                            <w14:checked w14:val="0"/>
                            <w14:checkedState w14:val="00FC" w14:font="Wingdings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B11D5" w:rsidRPr="00D12933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</w:p>
                    <w:p w14:paraId="496B4861" w14:textId="77777777" w:rsidR="00604E50" w:rsidRPr="00D12933" w:rsidRDefault="00604E50" w:rsidP="00604E50">
                      <w:pPr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</w:rPr>
                      </w:pPr>
                      <w:r w:rsidRPr="00D12933">
                        <w:rPr>
                          <w:rFonts w:ascii="Arial" w:hAnsi="Arial" w:cs="Arial"/>
                        </w:rPr>
                        <w:t xml:space="preserve">Communication friendly status accreditation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-827972277"/>
                          <w14:checkbox>
                            <w14:checked w14:val="0"/>
                            <w14:checkedState w14:val="00FC" w14:font="Wingdings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D12933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</w:p>
                    <w:p w14:paraId="33C49A10" w14:textId="47678C6B" w:rsidR="00604E50" w:rsidRPr="00D12933" w:rsidRDefault="00604E50" w:rsidP="00604E50">
                      <w:pPr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</w:rPr>
                      </w:pPr>
                      <w:r w:rsidRPr="00D12933">
                        <w:rPr>
                          <w:rFonts w:ascii="Arial" w:hAnsi="Arial" w:cs="Arial"/>
                        </w:rPr>
                        <w:t>WEL</w:t>
                      </w:r>
                      <w:r w:rsidR="0064485C">
                        <w:rPr>
                          <w:rFonts w:ascii="Arial" w:hAnsi="Arial" w:cs="Arial"/>
                        </w:rPr>
                        <w:t>L</w:t>
                      </w:r>
                      <w:r w:rsidRPr="00D12933">
                        <w:rPr>
                          <w:rFonts w:ascii="Arial" w:hAnsi="Arial" w:cs="Arial"/>
                        </w:rPr>
                        <w:t>COMM Big Book of Ideas</w:t>
                      </w:r>
                      <w:r w:rsidR="00F275CF">
                        <w:rPr>
                          <w:rFonts w:ascii="Arial" w:hAnsi="Arial" w:cs="Arial"/>
                        </w:rPr>
                        <w:t xml:space="preserve"> Interventions</w:t>
                      </w:r>
                      <w:r w:rsidRPr="00D12933">
                        <w:rPr>
                          <w:rFonts w:ascii="Arial" w:hAnsi="Arial" w:cs="Arial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2094741052"/>
                          <w14:checkbox>
                            <w14:checked w14:val="0"/>
                            <w14:checkedState w14:val="00FC" w14:font="Wingdings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D12933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</w:p>
                    <w:p w14:paraId="18573613" w14:textId="77777777" w:rsidR="00604E50" w:rsidRPr="00D12933" w:rsidRDefault="00604E50" w:rsidP="00604E50">
                      <w:pPr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</w:rPr>
                      </w:pPr>
                      <w:r w:rsidRPr="00D12933">
                        <w:rPr>
                          <w:rFonts w:ascii="Arial" w:hAnsi="Arial" w:cs="Arial"/>
                        </w:rPr>
                        <w:t xml:space="preserve">Communication champion staff member in place 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812827636"/>
                          <w14:checkbox>
                            <w14:checked w14:val="0"/>
                            <w14:checkedState w14:val="00FC" w14:font="Wingdings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D12933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</w:p>
                    <w:p w14:paraId="7302D889" w14:textId="4911FA1D" w:rsidR="004D52A2" w:rsidRDefault="00604E50" w:rsidP="00604E50">
                      <w:pPr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</w:rPr>
                      </w:pPr>
                      <w:r w:rsidRPr="00D12933">
                        <w:rPr>
                          <w:rFonts w:ascii="Arial" w:hAnsi="Arial" w:cs="Arial"/>
                        </w:rPr>
                        <w:t xml:space="preserve">Speech and Language training courses by SALT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34632616"/>
                          <w14:checkbox>
                            <w14:checked w14:val="0"/>
                            <w14:checkedState w14:val="00FC" w14:font="Wingdings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D12933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  <w:r w:rsidRPr="00D12933">
                        <w:rPr>
                          <w:rFonts w:ascii="Arial" w:hAnsi="Arial" w:cs="Arial"/>
                        </w:rPr>
                        <w:t xml:space="preserve">  Please specify which courses</w:t>
                      </w:r>
                      <w:r w:rsidR="004D52A2">
                        <w:rPr>
                          <w:rFonts w:ascii="Arial" w:hAnsi="Arial" w:cs="Arial"/>
                        </w:rPr>
                        <w:t>/interventions</w:t>
                      </w:r>
                      <w:r w:rsidRPr="00D12933">
                        <w:rPr>
                          <w:rFonts w:ascii="Arial" w:hAnsi="Arial" w:cs="Arial"/>
                        </w:rPr>
                        <w:t xml:space="preserve"> </w:t>
                      </w:r>
                      <w:r w:rsidR="004D52A2">
                        <w:rPr>
                          <w:rFonts w:ascii="Arial" w:hAnsi="Arial" w:cs="Arial"/>
                        </w:rPr>
                        <w:t xml:space="preserve">are being </w:t>
                      </w:r>
                      <w:proofErr w:type="gramStart"/>
                      <w:r w:rsidR="004D52A2">
                        <w:rPr>
                          <w:rFonts w:ascii="Arial" w:hAnsi="Arial" w:cs="Arial"/>
                        </w:rPr>
                        <w:t>used</w:t>
                      </w:r>
                      <w:r w:rsidRPr="00D12933">
                        <w:rPr>
                          <w:rFonts w:ascii="Arial" w:hAnsi="Arial" w:cs="Arial"/>
                        </w:rPr>
                        <w:t>:…</w:t>
                      </w:r>
                      <w:proofErr w:type="gramEnd"/>
                      <w:r w:rsidRPr="00D12933">
                        <w:rPr>
                          <w:rFonts w:ascii="Arial" w:hAnsi="Arial" w:cs="Arial"/>
                        </w:rPr>
                        <w:t>………………</w:t>
                      </w:r>
                      <w:r w:rsidR="004D52A2">
                        <w:rPr>
                          <w:rFonts w:ascii="Arial" w:hAnsi="Arial" w:cs="Arial"/>
                        </w:rPr>
                        <w:t>…………………….</w:t>
                      </w:r>
                    </w:p>
                    <w:p w14:paraId="64C23DB5" w14:textId="241DFB0F" w:rsidR="00604E50" w:rsidRPr="00D12933" w:rsidRDefault="00604E50" w:rsidP="004D52A2">
                      <w:pPr>
                        <w:ind w:left="720"/>
                        <w:rPr>
                          <w:rFonts w:ascii="Arial" w:hAnsi="Arial" w:cs="Arial"/>
                        </w:rPr>
                      </w:pPr>
                      <w:r w:rsidRPr="00D12933">
                        <w:rPr>
                          <w:rFonts w:ascii="Arial" w:hAnsi="Arial" w:cs="Arial"/>
                        </w:rPr>
                        <w:t>…………………………………</w:t>
                      </w:r>
                      <w:r w:rsidR="004D52A2">
                        <w:rPr>
                          <w:rFonts w:ascii="Arial" w:hAnsi="Arial" w:cs="Arial"/>
                        </w:rPr>
                        <w:t>…………………………………………………</w:t>
                      </w:r>
                    </w:p>
                    <w:p w14:paraId="0AC63B8C" w14:textId="3C4D2F84" w:rsidR="00604E50" w:rsidRPr="00D12933" w:rsidRDefault="00604E50" w:rsidP="00604E50">
                      <w:pPr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</w:rPr>
                      </w:pPr>
                      <w:r w:rsidRPr="00D12933">
                        <w:rPr>
                          <w:rFonts w:ascii="Arial" w:hAnsi="Arial" w:cs="Arial"/>
                        </w:rPr>
                        <w:t xml:space="preserve">QEST training courses 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1786612786"/>
                          <w14:checkbox>
                            <w14:checked w14:val="0"/>
                            <w14:checkedState w14:val="00FC" w14:font="Wingdings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D12933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  <w:r w:rsidRPr="00D12933">
                        <w:rPr>
                          <w:rFonts w:ascii="Arial" w:hAnsi="Arial" w:cs="Arial"/>
                        </w:rPr>
                        <w:t xml:space="preserve">    Please specify which courses</w:t>
                      </w:r>
                      <w:r w:rsidR="004D52A2">
                        <w:rPr>
                          <w:rFonts w:ascii="Arial" w:hAnsi="Arial" w:cs="Arial"/>
                        </w:rPr>
                        <w:t>/interventions</w:t>
                      </w:r>
                      <w:r w:rsidRPr="00D12933">
                        <w:rPr>
                          <w:rFonts w:ascii="Arial" w:hAnsi="Arial" w:cs="Arial"/>
                        </w:rPr>
                        <w:t xml:space="preserve"> </w:t>
                      </w:r>
                      <w:r w:rsidR="004D52A2">
                        <w:rPr>
                          <w:rFonts w:ascii="Arial" w:hAnsi="Arial" w:cs="Arial"/>
                        </w:rPr>
                        <w:t>are being used</w:t>
                      </w:r>
                      <w:r w:rsidRPr="00D12933">
                        <w:rPr>
                          <w:rFonts w:ascii="Arial" w:hAnsi="Arial" w:cs="Arial"/>
                        </w:rPr>
                        <w:t>………………………………………………………………………</w:t>
                      </w:r>
                      <w:proofErr w:type="gramStart"/>
                      <w:r w:rsidRPr="00D12933">
                        <w:rPr>
                          <w:rFonts w:ascii="Arial" w:hAnsi="Arial" w:cs="Arial"/>
                        </w:rPr>
                        <w:t>…..</w:t>
                      </w:r>
                      <w:proofErr w:type="gramEnd"/>
                    </w:p>
                    <w:p w14:paraId="71E727D3" w14:textId="77777777" w:rsidR="00604E50" w:rsidRPr="00D12933" w:rsidRDefault="00604E50" w:rsidP="00604E50">
                      <w:pPr>
                        <w:numPr>
                          <w:ilvl w:val="0"/>
                          <w:numId w:val="14"/>
                        </w:numPr>
                        <w:spacing w:before="120"/>
                        <w:rPr>
                          <w:rFonts w:ascii="Arial" w:hAnsi="Arial" w:cs="Arial"/>
                        </w:rPr>
                      </w:pPr>
                      <w:r w:rsidRPr="00D12933">
                        <w:rPr>
                          <w:rFonts w:ascii="Arial" w:hAnsi="Arial" w:cs="Arial"/>
                        </w:rPr>
                        <w:t>Any other……………………………………………………………………………………</w:t>
                      </w:r>
                    </w:p>
                    <w:p w14:paraId="4BEFABCF" w14:textId="77777777" w:rsidR="00604E50" w:rsidRPr="00D12933" w:rsidRDefault="00604E50" w:rsidP="00604E50">
                      <w:pP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</w:p>
                    <w:p w14:paraId="449EFC3D" w14:textId="77777777" w:rsidR="00604E50" w:rsidRPr="00D12933" w:rsidRDefault="00604E50" w:rsidP="00604E50">
                      <w:pP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D12933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Please provide DATES and EVIDENCE of the last 2 Plan-Do-Review and SEN Support Plans/IEPs:</w:t>
                      </w:r>
                    </w:p>
                    <w:p w14:paraId="223F9A69" w14:textId="77777777" w:rsidR="00604E50" w:rsidRPr="00D12933" w:rsidRDefault="00604E50" w:rsidP="00604E50">
                      <w:pP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</w:p>
                    <w:p w14:paraId="7D137759" w14:textId="77777777" w:rsidR="00604E50" w:rsidRPr="00D12933" w:rsidRDefault="00604E50" w:rsidP="00604E50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D12933">
                        <w:rPr>
                          <w:rFonts w:ascii="Arial" w:hAnsi="Arial" w:cs="Arial"/>
                          <w:b/>
                          <w:bCs/>
                        </w:rPr>
                        <w:t>Date 1:</w:t>
                      </w:r>
                      <w:r w:rsidRPr="00D12933">
                        <w:rPr>
                          <w:rFonts w:ascii="Arial" w:hAnsi="Arial" w:cs="Arial"/>
                          <w:b/>
                          <w:bCs/>
                        </w:rPr>
                        <w:tab/>
                        <w:t>…………………………………</w:t>
                      </w:r>
                      <w:r w:rsidRPr="00D12933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D12933">
                        <w:rPr>
                          <w:rFonts w:ascii="Arial" w:hAnsi="Arial" w:cs="Arial"/>
                          <w:b/>
                          <w:bCs/>
                        </w:rPr>
                        <w:tab/>
                        <w:t>Date 2:……………………………</w:t>
                      </w:r>
                    </w:p>
                    <w:p w14:paraId="6ED67CED" w14:textId="77777777" w:rsidR="00604E50" w:rsidRPr="00D12933" w:rsidRDefault="00604E50" w:rsidP="00604E50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35838A02" w14:textId="77777777" w:rsidR="00604E50" w:rsidRPr="00D12933" w:rsidRDefault="00604E50" w:rsidP="00604E50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D12933">
                        <w:rPr>
                          <w:rFonts w:ascii="Arial" w:hAnsi="Arial" w:cs="Arial"/>
                          <w:b/>
                          <w:bCs/>
                        </w:rPr>
                        <w:t xml:space="preserve">Evidence included with referral: </w:t>
                      </w:r>
                      <w:r w:rsidRPr="00D12933">
                        <w:rPr>
                          <w:rFonts w:ascii="Arial" w:hAnsi="Arial" w:cs="Arial"/>
                          <w:color w:val="000000"/>
                          <w:spacing w:val="3"/>
                        </w:rPr>
                        <w:t xml:space="preserve">Yes  </w:t>
                      </w:r>
                      <w:r w:rsidRPr="00D12933">
                        <w:sym w:font="Symbol" w:char="F081"/>
                      </w:r>
                      <w:r w:rsidRPr="00D12933">
                        <w:rPr>
                          <w:rFonts w:ascii="Arial" w:hAnsi="Arial" w:cs="Arial"/>
                          <w:color w:val="000000"/>
                          <w:spacing w:val="3"/>
                        </w:rPr>
                        <w:t xml:space="preserve">        No  </w:t>
                      </w:r>
                      <w:r w:rsidRPr="00D12933">
                        <w:sym w:font="Symbol" w:char="F081"/>
                      </w:r>
                      <w:r w:rsidRPr="00D12933">
                        <w:rPr>
                          <w:rFonts w:ascii="Arial" w:hAnsi="Arial" w:cs="Arial"/>
                          <w:color w:val="000000"/>
                          <w:spacing w:val="3"/>
                        </w:rPr>
                        <w:t xml:space="preserve"> ……………………………………….</w:t>
                      </w:r>
                    </w:p>
                    <w:p w14:paraId="12523696" w14:textId="77777777" w:rsidR="00604E50" w:rsidRDefault="00604E50" w:rsidP="00604E5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04E50" w:rsidRPr="00604E50">
        <w:rPr>
          <w:rFonts w:ascii="Arial" w:hAnsi="Arial" w:cs="Arial"/>
          <w:sz w:val="22"/>
          <w:szCs w:val="22"/>
        </w:rPr>
        <w:t xml:space="preserve">If YES please provides dates and </w:t>
      </w:r>
      <w:proofErr w:type="gramStart"/>
      <w:r w:rsidR="00604E50" w:rsidRPr="00604E50">
        <w:rPr>
          <w:rFonts w:ascii="Arial" w:hAnsi="Arial" w:cs="Arial"/>
          <w:sz w:val="22"/>
          <w:szCs w:val="22"/>
        </w:rPr>
        <w:t>details:…</w:t>
      </w:r>
      <w:proofErr w:type="gramEnd"/>
      <w:r w:rsidR="00604E50" w:rsidRPr="00604E50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6A5CD7EF" w14:textId="77777777" w:rsidR="00DF7A65" w:rsidRPr="00604E50" w:rsidRDefault="00016C68" w:rsidP="007B11C7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04E50">
        <w:rPr>
          <w:rFonts w:ascii="Arial" w:hAnsi="Arial" w:cs="Arial"/>
          <w:b/>
          <w:sz w:val="32"/>
          <w:szCs w:val="32"/>
          <w:u w:val="single"/>
        </w:rPr>
        <w:t>Reason for referral</w:t>
      </w:r>
    </w:p>
    <w:p w14:paraId="06D4DE9E" w14:textId="525CFD87" w:rsidR="00016C68" w:rsidRPr="00016C68" w:rsidRDefault="00C23F83" w:rsidP="00016C68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DDF410" wp14:editId="52241FC6">
                <wp:simplePos x="0" y="0"/>
                <wp:positionH relativeFrom="margin">
                  <wp:align>right</wp:align>
                </wp:positionH>
                <wp:positionV relativeFrom="paragraph">
                  <wp:posOffset>92075</wp:posOffset>
                </wp:positionV>
                <wp:extent cx="6369050" cy="2219325"/>
                <wp:effectExtent l="0" t="0" r="12700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E4DF7" w14:textId="77777777" w:rsidR="00517C5E" w:rsidRPr="00604E50" w:rsidRDefault="00963225" w:rsidP="00517C5E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604E5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Please give a brief </w:t>
                            </w:r>
                            <w:r w:rsidRPr="00604E5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description</w:t>
                            </w:r>
                            <w:r w:rsidRPr="00604E5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04E5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of your concerns</w:t>
                            </w:r>
                            <w:r w:rsidRPr="00604E5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regarding this </w:t>
                            </w:r>
                            <w:r w:rsidR="008A7032" w:rsidRPr="00604E5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child/young person’s</w:t>
                            </w:r>
                            <w:r w:rsidRPr="00604E5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communication </w:t>
                            </w:r>
                            <w:r w:rsidR="008A7032" w:rsidRPr="00604E5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skills:</w:t>
                            </w:r>
                            <w:r w:rsidR="00604E5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17C5E" w:rsidRPr="00604E5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(please consider: spoken language, understanding, attention/listening/play, speech sounds, social communication/ friendships and stammering).</w:t>
                            </w:r>
                          </w:p>
                          <w:p w14:paraId="7E71BDD7" w14:textId="77777777" w:rsidR="00517C5E" w:rsidRPr="00963225" w:rsidRDefault="00517C5E" w:rsidP="00963225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6C8CDB63" w14:textId="77777777" w:rsidR="00635EA8" w:rsidRDefault="00635EA8" w:rsidP="00635EA8">
                            <w:pPr>
                              <w:tabs>
                                <w:tab w:val="left" w:pos="135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br/>
                            </w:r>
                          </w:p>
                          <w:p w14:paraId="72C94F96" w14:textId="77777777" w:rsidR="00635EA8" w:rsidRDefault="00635EA8"/>
                          <w:p w14:paraId="1DF4A3A1" w14:textId="77777777" w:rsidR="00963225" w:rsidRDefault="00963225"/>
                          <w:p w14:paraId="4D361454" w14:textId="77777777" w:rsidR="00963225" w:rsidRDefault="009632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DF410" id="Text Box 2" o:spid="_x0000_s1027" type="#_x0000_t202" style="position:absolute;left:0;text-align:left;margin-left:450.3pt;margin-top:7.25pt;width:501.5pt;height:174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">
                <v:textbox>
                  <w:txbxContent>
                    <w:p w14:paraId="0F2E4DF7" w14:textId="77777777" w:rsidR="00517C5E" w:rsidRPr="00604E50" w:rsidRDefault="00963225" w:rsidP="00517C5E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604E5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Please give a brief </w:t>
                      </w:r>
                      <w:r w:rsidRPr="00604E5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description</w:t>
                      </w:r>
                      <w:r w:rsidRPr="00604E5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 w:rsidRPr="00604E5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of your concerns</w:t>
                      </w:r>
                      <w:r w:rsidRPr="00604E5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regarding this </w:t>
                      </w:r>
                      <w:r w:rsidR="008A7032" w:rsidRPr="00604E50">
                        <w:rPr>
                          <w:rFonts w:ascii="Arial" w:hAnsi="Arial"/>
                          <w:sz w:val="22"/>
                          <w:szCs w:val="22"/>
                        </w:rPr>
                        <w:t>child/young person’s</w:t>
                      </w:r>
                      <w:r w:rsidRPr="00604E5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communication </w:t>
                      </w:r>
                      <w:r w:rsidR="008A7032" w:rsidRPr="00604E50">
                        <w:rPr>
                          <w:rFonts w:ascii="Arial" w:hAnsi="Arial"/>
                          <w:sz w:val="22"/>
                          <w:szCs w:val="22"/>
                        </w:rPr>
                        <w:t>skills:</w:t>
                      </w:r>
                      <w:r w:rsidR="00604E5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 w:rsidR="00517C5E" w:rsidRPr="00604E5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(please consider: spoken language, understanding, attention/listening/play, speech sounds, social communication/ friendships and stammering).</w:t>
                      </w:r>
                    </w:p>
                    <w:p w14:paraId="7E71BDD7" w14:textId="77777777" w:rsidR="00517C5E" w:rsidRPr="00963225" w:rsidRDefault="00517C5E" w:rsidP="00963225">
                      <w:pPr>
                        <w:rPr>
                          <w:rFonts w:ascii="Arial" w:hAnsi="Arial"/>
                          <w:sz w:val="20"/>
                        </w:rPr>
                      </w:pPr>
                    </w:p>
                    <w:p w14:paraId="6C8CDB63" w14:textId="77777777" w:rsidR="00635EA8" w:rsidRDefault="00635EA8" w:rsidP="00635EA8">
                      <w:pPr>
                        <w:tabs>
                          <w:tab w:val="left" w:pos="135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br/>
                      </w:r>
                    </w:p>
                    <w:p w14:paraId="72C94F96" w14:textId="77777777" w:rsidR="00635EA8" w:rsidRDefault="00635EA8"/>
                    <w:p w14:paraId="1DF4A3A1" w14:textId="77777777" w:rsidR="00963225" w:rsidRDefault="00963225"/>
                    <w:p w14:paraId="4D361454" w14:textId="77777777" w:rsidR="00963225" w:rsidRDefault="00963225"/>
                  </w:txbxContent>
                </v:textbox>
                <w10:wrap anchorx="margin"/>
              </v:shape>
            </w:pict>
          </mc:Fallback>
        </mc:AlternateContent>
      </w:r>
    </w:p>
    <w:p w14:paraId="2F6D115E" w14:textId="10421645" w:rsidR="00963225" w:rsidRDefault="00963225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sz w:val="20"/>
          <w:u w:val="single"/>
        </w:rPr>
      </w:pPr>
    </w:p>
    <w:p w14:paraId="063FFEF2" w14:textId="77777777" w:rsidR="00963225" w:rsidRDefault="00963225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sz w:val="20"/>
          <w:u w:val="single"/>
        </w:rPr>
      </w:pPr>
    </w:p>
    <w:p w14:paraId="60243B71" w14:textId="77777777" w:rsidR="00963225" w:rsidRDefault="00963225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sz w:val="20"/>
          <w:u w:val="single"/>
        </w:rPr>
      </w:pPr>
    </w:p>
    <w:p w14:paraId="69093A5C" w14:textId="77777777" w:rsidR="00963225" w:rsidRDefault="00963225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sz w:val="20"/>
          <w:u w:val="single"/>
        </w:rPr>
      </w:pPr>
    </w:p>
    <w:p w14:paraId="2210D33C" w14:textId="77777777" w:rsidR="00963225" w:rsidRDefault="00963225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sz w:val="20"/>
          <w:u w:val="single"/>
        </w:rPr>
      </w:pPr>
    </w:p>
    <w:p w14:paraId="7A846947" w14:textId="77777777" w:rsidR="00963225" w:rsidRDefault="00963225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sz w:val="20"/>
          <w:u w:val="single"/>
        </w:rPr>
      </w:pPr>
    </w:p>
    <w:p w14:paraId="44C7C9BF" w14:textId="77777777" w:rsidR="00963225" w:rsidRDefault="00963225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sz w:val="20"/>
          <w:u w:val="single"/>
        </w:rPr>
      </w:pPr>
    </w:p>
    <w:p w14:paraId="3F936F17" w14:textId="77777777" w:rsidR="00963225" w:rsidRDefault="00963225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sz w:val="20"/>
          <w:u w:val="single"/>
        </w:rPr>
      </w:pPr>
    </w:p>
    <w:p w14:paraId="1619A2DE" w14:textId="77777777" w:rsidR="00963225" w:rsidRDefault="00963225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sz w:val="20"/>
          <w:u w:val="single"/>
        </w:rPr>
      </w:pPr>
    </w:p>
    <w:p w14:paraId="7089EC7F" w14:textId="77777777" w:rsidR="00963225" w:rsidRDefault="00963225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sz w:val="20"/>
          <w:u w:val="single"/>
        </w:rPr>
      </w:pPr>
    </w:p>
    <w:p w14:paraId="7642B9C5" w14:textId="77777777" w:rsidR="00963225" w:rsidRDefault="00963225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sz w:val="20"/>
          <w:u w:val="single"/>
        </w:rPr>
      </w:pPr>
    </w:p>
    <w:p w14:paraId="78DDC1A9" w14:textId="77777777" w:rsidR="00963225" w:rsidRDefault="00963225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sz w:val="20"/>
          <w:u w:val="single"/>
        </w:rPr>
      </w:pPr>
    </w:p>
    <w:p w14:paraId="6E5B5D6A" w14:textId="77777777" w:rsidR="00963225" w:rsidRDefault="00963225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sz w:val="20"/>
          <w:u w:val="single"/>
        </w:rPr>
      </w:pPr>
    </w:p>
    <w:p w14:paraId="3680E5F1" w14:textId="6EC00193" w:rsidR="00635EA8" w:rsidRPr="00FA085B" w:rsidRDefault="007B11C7" w:rsidP="00635EA8">
      <w:r>
        <w:rPr>
          <w:rFonts w:ascii="Arial" w:hAnsi="Arial" w:cs="Arial"/>
          <w:b/>
          <w:bCs/>
          <w:noProof/>
          <w:sz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004664A" wp14:editId="0A298DC7">
                <wp:simplePos x="0" y="0"/>
                <wp:positionH relativeFrom="margin">
                  <wp:posOffset>44450</wp:posOffset>
                </wp:positionH>
                <wp:positionV relativeFrom="paragraph">
                  <wp:posOffset>6350</wp:posOffset>
                </wp:positionV>
                <wp:extent cx="6305550" cy="2260600"/>
                <wp:effectExtent l="0" t="0" r="19050" b="25400"/>
                <wp:wrapNone/>
                <wp:docPr id="1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226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63824" w14:textId="77777777" w:rsidR="00963225" w:rsidRPr="00604E50" w:rsidRDefault="00963225" w:rsidP="00963225">
                            <w:pPr>
                              <w:tabs>
                                <w:tab w:val="left" w:pos="1350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604E50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What </w:t>
                            </w:r>
                            <w:r w:rsidRPr="00604E5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impact</w:t>
                            </w:r>
                            <w:r w:rsidRPr="00604E50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do the current difficulties have on the child</w:t>
                            </w:r>
                            <w:r w:rsidR="008A7032" w:rsidRPr="00604E50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/young person</w:t>
                            </w:r>
                            <w:r w:rsidR="00C43611" w:rsidRPr="00604E50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8A7032" w:rsidRPr="00604E50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e.g. </w:t>
                            </w:r>
                            <w:r w:rsidR="00C43611" w:rsidRPr="00604E50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at school and at home)? How does it affect their</w:t>
                            </w:r>
                            <w:r w:rsidRPr="00604E50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ability to </w:t>
                            </w:r>
                            <w:r w:rsidRPr="00604E5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participate</w:t>
                            </w:r>
                            <w:r w:rsidR="00C43611" w:rsidRPr="00604E5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43611" w:rsidRPr="00604E50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in everyday activities</w:t>
                            </w:r>
                            <w:r w:rsidRPr="00604E50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14:paraId="4AA493C5" w14:textId="77777777" w:rsidR="00963225" w:rsidRDefault="00963225" w:rsidP="00963225">
                            <w:pPr>
                              <w:tabs>
                                <w:tab w:val="left" w:pos="135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br/>
                            </w:r>
                          </w:p>
                          <w:p w14:paraId="26C5CC7A" w14:textId="77777777" w:rsidR="00963225" w:rsidRDefault="00963225" w:rsidP="009632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4664A" id="Text Box 27" o:spid="_x0000_s1028" type="#_x0000_t202" style="position:absolute;margin-left:3.5pt;margin-top:.5pt;width:496.5pt;height:178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">
                <v:textbox>
                  <w:txbxContent>
                    <w:p w14:paraId="35063824" w14:textId="77777777" w:rsidR="00963225" w:rsidRPr="00604E50" w:rsidRDefault="00963225" w:rsidP="00963225">
                      <w:pPr>
                        <w:tabs>
                          <w:tab w:val="left" w:pos="1350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604E50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What </w:t>
                      </w:r>
                      <w:r w:rsidRPr="00604E5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impact</w:t>
                      </w:r>
                      <w:r w:rsidRPr="00604E50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do the current difficulties have on the child</w:t>
                      </w:r>
                      <w:r w:rsidR="008A7032" w:rsidRPr="00604E50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/young person</w:t>
                      </w:r>
                      <w:r w:rsidR="00C43611" w:rsidRPr="00604E50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(</w:t>
                      </w:r>
                      <w:r w:rsidR="008A7032" w:rsidRPr="00604E50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e.g. </w:t>
                      </w:r>
                      <w:r w:rsidR="00C43611" w:rsidRPr="00604E50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at school and at home)? How does it affect their</w:t>
                      </w:r>
                      <w:r w:rsidRPr="00604E50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ability to </w:t>
                      </w:r>
                      <w:r w:rsidRPr="00604E5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participate</w:t>
                      </w:r>
                      <w:r w:rsidR="00C43611" w:rsidRPr="00604E5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43611" w:rsidRPr="00604E50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in everyday activities</w:t>
                      </w:r>
                      <w:r w:rsidRPr="00604E50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?</w:t>
                      </w:r>
                    </w:p>
                    <w:p w14:paraId="4AA493C5" w14:textId="77777777" w:rsidR="00963225" w:rsidRDefault="00963225" w:rsidP="00963225">
                      <w:pPr>
                        <w:tabs>
                          <w:tab w:val="left" w:pos="135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br/>
                      </w:r>
                    </w:p>
                    <w:p w14:paraId="26C5CC7A" w14:textId="77777777" w:rsidR="00963225" w:rsidRDefault="00963225" w:rsidP="00963225"/>
                  </w:txbxContent>
                </v:textbox>
                <w10:wrap anchorx="margin"/>
              </v:shape>
            </w:pict>
          </mc:Fallback>
        </mc:AlternateContent>
      </w:r>
    </w:p>
    <w:p w14:paraId="0A020C72" w14:textId="39BBAA01" w:rsidR="00635EA8" w:rsidRDefault="00635EA8" w:rsidP="00635EA8">
      <w:pPr>
        <w:tabs>
          <w:tab w:val="left" w:pos="1350"/>
        </w:tabs>
        <w:rPr>
          <w:rFonts w:ascii="Arial" w:hAnsi="Arial" w:cs="Arial"/>
          <w:sz w:val="20"/>
        </w:rPr>
      </w:pPr>
    </w:p>
    <w:p w14:paraId="0BA4263E" w14:textId="77777777" w:rsidR="00635EA8" w:rsidRDefault="00635EA8" w:rsidP="00635EA8">
      <w:pPr>
        <w:shd w:val="clear" w:color="auto" w:fill="FFFFFF"/>
        <w:tabs>
          <w:tab w:val="left" w:pos="5285"/>
        </w:tabs>
        <w:contextualSpacing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14:paraId="335BCE2C" w14:textId="2D4AB21E" w:rsidR="00635EA8" w:rsidRPr="00D73F74" w:rsidRDefault="00635EA8" w:rsidP="00635EA8">
      <w:pPr>
        <w:shd w:val="clear" w:color="auto" w:fill="FFFFFF"/>
        <w:tabs>
          <w:tab w:val="left" w:pos="5285"/>
        </w:tabs>
        <w:contextualSpacing/>
        <w:rPr>
          <w:rFonts w:ascii="Arial" w:hAnsi="Arial" w:cs="Arial"/>
          <w:b/>
          <w:color w:val="000000"/>
          <w:spacing w:val="3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ab/>
      </w:r>
      <w:r w:rsidRPr="00D73F7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</w:p>
    <w:p w14:paraId="640149EB" w14:textId="56289A9B" w:rsidR="00635EA8" w:rsidRDefault="00635EA8" w:rsidP="00635EA8">
      <w:pPr>
        <w:tabs>
          <w:tab w:val="left" w:pos="1350"/>
        </w:tabs>
        <w:rPr>
          <w:rFonts w:ascii="Arial" w:hAnsi="Arial" w:cs="Arial"/>
          <w:sz w:val="20"/>
        </w:rPr>
      </w:pPr>
    </w:p>
    <w:p w14:paraId="207DB7B5" w14:textId="77777777" w:rsidR="00635EA8" w:rsidRDefault="00635EA8">
      <w:pPr>
        <w:pStyle w:val="Header"/>
        <w:tabs>
          <w:tab w:val="clear" w:pos="4153"/>
          <w:tab w:val="clear" w:pos="8306"/>
        </w:tabs>
        <w:rPr>
          <w:sz w:val="20"/>
          <w:u w:val="single"/>
        </w:rPr>
      </w:pPr>
    </w:p>
    <w:p w14:paraId="11FD4D7C" w14:textId="77777777" w:rsidR="00DF7A65" w:rsidRPr="00132750" w:rsidRDefault="00DF7A65">
      <w:pPr>
        <w:rPr>
          <w:sz w:val="16"/>
          <w:szCs w:val="16"/>
        </w:rPr>
      </w:pPr>
    </w:p>
    <w:p w14:paraId="3D924066" w14:textId="77777777" w:rsidR="00635EA8" w:rsidRDefault="00635EA8">
      <w:pPr>
        <w:pStyle w:val="BodyText2"/>
        <w:rPr>
          <w:b/>
        </w:rPr>
      </w:pPr>
    </w:p>
    <w:p w14:paraId="2EBD654B" w14:textId="77777777" w:rsidR="00635EA8" w:rsidRDefault="00635EA8">
      <w:pPr>
        <w:pStyle w:val="BodyText2"/>
        <w:rPr>
          <w:b/>
        </w:rPr>
      </w:pPr>
    </w:p>
    <w:p w14:paraId="32E3B8BA" w14:textId="77777777" w:rsidR="00635EA8" w:rsidRDefault="00635EA8">
      <w:pPr>
        <w:pStyle w:val="BodyText2"/>
        <w:rPr>
          <w:b/>
        </w:rPr>
      </w:pPr>
    </w:p>
    <w:p w14:paraId="6532802D" w14:textId="77777777" w:rsidR="00635EA8" w:rsidRDefault="00635EA8">
      <w:pPr>
        <w:pStyle w:val="BodyText2"/>
        <w:rPr>
          <w:b/>
        </w:rPr>
      </w:pPr>
    </w:p>
    <w:p w14:paraId="5D6C188F" w14:textId="77777777" w:rsidR="00635EA8" w:rsidRDefault="00635EA8">
      <w:pPr>
        <w:pStyle w:val="BodyText2"/>
        <w:rPr>
          <w:b/>
        </w:rPr>
      </w:pPr>
    </w:p>
    <w:p w14:paraId="16F71A77" w14:textId="77777777" w:rsidR="00635EA8" w:rsidRDefault="00635EA8">
      <w:pPr>
        <w:pStyle w:val="BodyText2"/>
        <w:rPr>
          <w:b/>
        </w:rPr>
      </w:pPr>
    </w:p>
    <w:p w14:paraId="20BF0C04" w14:textId="77777777" w:rsidR="00DF7A65" w:rsidRDefault="00DF7A65">
      <w:pPr>
        <w:rPr>
          <w:sz w:val="20"/>
        </w:rPr>
      </w:pPr>
    </w:p>
    <w:p w14:paraId="5C3CC58D" w14:textId="77777777" w:rsidR="00DF7A65" w:rsidRDefault="00DF7A65">
      <w:pPr>
        <w:rPr>
          <w:sz w:val="20"/>
        </w:rPr>
      </w:pPr>
    </w:p>
    <w:p w14:paraId="227392BC" w14:textId="77777777" w:rsidR="00D678D9" w:rsidRDefault="00D678D9">
      <w:pPr>
        <w:tabs>
          <w:tab w:val="left" w:pos="1350"/>
        </w:tabs>
        <w:rPr>
          <w:rFonts w:ascii="Arial" w:hAnsi="Arial" w:cs="Arial"/>
          <w:b/>
          <w:bCs/>
          <w:sz w:val="20"/>
        </w:rPr>
      </w:pPr>
    </w:p>
    <w:p w14:paraId="46D0E7F9" w14:textId="77777777" w:rsidR="00D678D9" w:rsidRDefault="00604E50">
      <w:pPr>
        <w:tabs>
          <w:tab w:val="left" w:pos="1350"/>
        </w:tabs>
        <w:rPr>
          <w:rFonts w:ascii="Arial" w:hAnsi="Arial" w:cs="Arial"/>
          <w:b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D4B303C" wp14:editId="28339224">
                <wp:simplePos x="0" y="0"/>
                <wp:positionH relativeFrom="column">
                  <wp:posOffset>50800</wp:posOffset>
                </wp:positionH>
                <wp:positionV relativeFrom="paragraph">
                  <wp:posOffset>3810</wp:posOffset>
                </wp:positionV>
                <wp:extent cx="6305550" cy="1811655"/>
                <wp:effectExtent l="0" t="0" r="19050" b="17145"/>
                <wp:wrapNone/>
                <wp:docPr id="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81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79DAD" w14:textId="77777777" w:rsidR="00635EA8" w:rsidRPr="00604E50" w:rsidRDefault="00635EA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04E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Please describe any </w:t>
                            </w:r>
                            <w:r w:rsidRPr="00604E5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input</w:t>
                            </w:r>
                            <w:r w:rsidRPr="00604E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currently used</w:t>
                            </w:r>
                            <w:r w:rsidRPr="00604E50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04E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to meet the child</w:t>
                            </w:r>
                            <w:r w:rsidR="008A7032" w:rsidRPr="00604E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/young person</w:t>
                            </w:r>
                            <w:r w:rsidRPr="00604E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’s needs</w:t>
                            </w:r>
                            <w:r w:rsidR="00C43611" w:rsidRPr="00604E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(at school and at home)</w:t>
                            </w:r>
                            <w:r w:rsidR="00963225" w:rsidRPr="00604E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 What</w:t>
                            </w:r>
                            <w:r w:rsidR="00C43611" w:rsidRPr="00604E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43611" w:rsidRPr="00604E5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strategies</w:t>
                            </w:r>
                            <w:r w:rsidR="00C43611" w:rsidRPr="00604E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are in in place</w:t>
                            </w:r>
                            <w:r w:rsidR="00963225" w:rsidRPr="00604E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 </w:t>
                            </w:r>
                            <w:r w:rsidR="00C43611" w:rsidRPr="00604E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enable</w:t>
                            </w:r>
                            <w:r w:rsidR="00963225" w:rsidRPr="00604E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th</w:t>
                            </w:r>
                            <w:r w:rsidR="00C43611" w:rsidRPr="00604E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="00963225" w:rsidRPr="00604E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A7032" w:rsidRPr="00604E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child/young person’s</w:t>
                            </w:r>
                            <w:r w:rsidR="00963225" w:rsidRPr="00604E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communication?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B303C" id="Text Box 26" o:spid="_x0000_s1029" type="#_x0000_t202" style="position:absolute;margin-left:4pt;margin-top:.3pt;width:496.5pt;height:142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">
                <v:textbox>
                  <w:txbxContent>
                    <w:p w14:paraId="3E779DAD" w14:textId="77777777" w:rsidR="00635EA8" w:rsidRPr="00604E50" w:rsidRDefault="00635EA8">
                      <w:pPr>
                        <w:rPr>
                          <w:sz w:val="22"/>
                          <w:szCs w:val="22"/>
                        </w:rPr>
                      </w:pPr>
                      <w:r w:rsidRPr="00604E5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Please describe any </w:t>
                      </w:r>
                      <w:r w:rsidRPr="00604E5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input</w:t>
                      </w:r>
                      <w:r w:rsidRPr="00604E5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currently used</w:t>
                      </w:r>
                      <w:r w:rsidRPr="00604E50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604E50">
                        <w:rPr>
                          <w:rFonts w:ascii="Arial" w:hAnsi="Arial" w:cs="Arial"/>
                          <w:sz w:val="22"/>
                          <w:szCs w:val="22"/>
                        </w:rPr>
                        <w:t>to meet the child</w:t>
                      </w:r>
                      <w:r w:rsidR="008A7032" w:rsidRPr="00604E50">
                        <w:rPr>
                          <w:rFonts w:ascii="Arial" w:hAnsi="Arial" w:cs="Arial"/>
                          <w:sz w:val="22"/>
                          <w:szCs w:val="22"/>
                        </w:rPr>
                        <w:t>/young person</w:t>
                      </w:r>
                      <w:r w:rsidRPr="00604E50">
                        <w:rPr>
                          <w:rFonts w:ascii="Arial" w:hAnsi="Arial" w:cs="Arial"/>
                          <w:sz w:val="22"/>
                          <w:szCs w:val="22"/>
                        </w:rPr>
                        <w:t>’s needs</w:t>
                      </w:r>
                      <w:r w:rsidR="00C43611" w:rsidRPr="00604E5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(at school and at home)</w:t>
                      </w:r>
                      <w:r w:rsidR="00963225" w:rsidRPr="00604E50">
                        <w:rPr>
                          <w:rFonts w:ascii="Arial" w:hAnsi="Arial" w:cs="Arial"/>
                          <w:sz w:val="22"/>
                          <w:szCs w:val="22"/>
                        </w:rPr>
                        <w:t>. What</w:t>
                      </w:r>
                      <w:r w:rsidR="00C43611" w:rsidRPr="00604E5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C43611" w:rsidRPr="00604E5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strategies</w:t>
                      </w:r>
                      <w:r w:rsidR="00C43611" w:rsidRPr="00604E5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are in in place</w:t>
                      </w:r>
                      <w:r w:rsidR="00963225" w:rsidRPr="00604E5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 </w:t>
                      </w:r>
                      <w:r w:rsidR="00C43611" w:rsidRPr="00604E50">
                        <w:rPr>
                          <w:rFonts w:ascii="Arial" w:hAnsi="Arial" w:cs="Arial"/>
                          <w:sz w:val="22"/>
                          <w:szCs w:val="22"/>
                        </w:rPr>
                        <w:t>enable</w:t>
                      </w:r>
                      <w:r w:rsidR="00963225" w:rsidRPr="00604E5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th</w:t>
                      </w:r>
                      <w:r w:rsidR="00C43611" w:rsidRPr="00604E50">
                        <w:rPr>
                          <w:rFonts w:ascii="Arial" w:hAnsi="Arial" w:cs="Arial"/>
                          <w:sz w:val="22"/>
                          <w:szCs w:val="22"/>
                        </w:rPr>
                        <w:t>e</w:t>
                      </w:r>
                      <w:r w:rsidR="00963225" w:rsidRPr="00604E5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8A7032" w:rsidRPr="00604E50">
                        <w:rPr>
                          <w:rFonts w:ascii="Arial" w:hAnsi="Arial" w:cs="Arial"/>
                          <w:sz w:val="22"/>
                          <w:szCs w:val="22"/>
                        </w:rPr>
                        <w:t>child/young person’s</w:t>
                      </w:r>
                      <w:r w:rsidR="00963225" w:rsidRPr="00604E5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communication?</w:t>
                      </w:r>
                    </w:p>
                  </w:txbxContent>
                </v:textbox>
              </v:shape>
            </w:pict>
          </mc:Fallback>
        </mc:AlternateContent>
      </w:r>
    </w:p>
    <w:p w14:paraId="576025B4" w14:textId="77777777" w:rsidR="00DF7A65" w:rsidRDefault="00DF7A65">
      <w:pPr>
        <w:tabs>
          <w:tab w:val="left" w:pos="1350"/>
        </w:tabs>
        <w:rPr>
          <w:rFonts w:ascii="Arial" w:hAnsi="Arial" w:cs="Arial"/>
          <w:b/>
          <w:bCs/>
          <w:sz w:val="20"/>
        </w:rPr>
      </w:pPr>
    </w:p>
    <w:p w14:paraId="1E9359F6" w14:textId="77777777" w:rsidR="00DF7A65" w:rsidRDefault="00DF7A65">
      <w:pPr>
        <w:tabs>
          <w:tab w:val="left" w:pos="1350"/>
        </w:tabs>
        <w:rPr>
          <w:rFonts w:ascii="Arial" w:hAnsi="Arial" w:cs="Arial"/>
          <w:b/>
          <w:bCs/>
          <w:sz w:val="20"/>
        </w:rPr>
      </w:pPr>
    </w:p>
    <w:p w14:paraId="15EEF79B" w14:textId="77777777" w:rsidR="00DF7A65" w:rsidRDefault="00DF7A65">
      <w:pPr>
        <w:tabs>
          <w:tab w:val="left" w:pos="1350"/>
        </w:tabs>
        <w:rPr>
          <w:rFonts w:ascii="Arial" w:hAnsi="Arial" w:cs="Arial"/>
          <w:b/>
          <w:bCs/>
          <w:sz w:val="20"/>
        </w:rPr>
      </w:pPr>
    </w:p>
    <w:p w14:paraId="0B9DA27E" w14:textId="77777777" w:rsidR="00DF7A65" w:rsidRDefault="00DF7A65">
      <w:pPr>
        <w:tabs>
          <w:tab w:val="left" w:pos="1350"/>
        </w:tabs>
        <w:rPr>
          <w:rFonts w:ascii="Arial" w:hAnsi="Arial" w:cs="Arial"/>
          <w:b/>
          <w:bCs/>
          <w:sz w:val="20"/>
        </w:rPr>
      </w:pPr>
    </w:p>
    <w:p w14:paraId="396F838E" w14:textId="77777777" w:rsidR="00DF7A65" w:rsidRDefault="00DF7A65">
      <w:pPr>
        <w:tabs>
          <w:tab w:val="left" w:pos="1350"/>
        </w:tabs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518"/>
      </w:tblGrid>
      <w:tr w:rsidR="00FA085B" w:rsidRPr="00386FA2" w14:paraId="30BF3E7F" w14:textId="77777777" w:rsidTr="00132750">
        <w:tc>
          <w:tcPr>
            <w:tcW w:w="518" w:type="dxa"/>
            <w:shd w:val="clear" w:color="auto" w:fill="auto"/>
          </w:tcPr>
          <w:p w14:paraId="0616B8E1" w14:textId="77777777" w:rsidR="00FA085B" w:rsidRPr="00386FA2" w:rsidRDefault="00FA085B" w:rsidP="00386FA2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A085B" w:rsidRPr="00386FA2" w14:paraId="6654DEF2" w14:textId="77777777" w:rsidTr="00132750">
        <w:tc>
          <w:tcPr>
            <w:tcW w:w="518" w:type="dxa"/>
            <w:shd w:val="clear" w:color="auto" w:fill="auto"/>
          </w:tcPr>
          <w:p w14:paraId="33CD4ECD" w14:textId="77777777" w:rsidR="00FA085B" w:rsidRPr="00386FA2" w:rsidRDefault="00FA085B" w:rsidP="00386FA2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A085B" w:rsidRPr="00386FA2" w14:paraId="69504F5A" w14:textId="77777777" w:rsidTr="00132750">
        <w:tc>
          <w:tcPr>
            <w:tcW w:w="518" w:type="dxa"/>
            <w:shd w:val="clear" w:color="auto" w:fill="auto"/>
          </w:tcPr>
          <w:p w14:paraId="60F9C6E6" w14:textId="77777777" w:rsidR="00FA085B" w:rsidRPr="00386FA2" w:rsidRDefault="00FA085B" w:rsidP="00386FA2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49011BD1" w14:textId="77777777" w:rsidR="00963225" w:rsidRDefault="00963225">
      <w:pPr>
        <w:tabs>
          <w:tab w:val="left" w:pos="1350"/>
        </w:tabs>
        <w:rPr>
          <w:rFonts w:ascii="Arial" w:hAnsi="Arial" w:cs="Arial"/>
          <w:b/>
          <w:bCs/>
          <w:color w:val="FF0000"/>
          <w:sz w:val="20"/>
        </w:rPr>
      </w:pPr>
    </w:p>
    <w:p w14:paraId="4A94FEE3" w14:textId="77777777" w:rsidR="00963225" w:rsidRDefault="00963225">
      <w:pPr>
        <w:tabs>
          <w:tab w:val="left" w:pos="1350"/>
        </w:tabs>
        <w:rPr>
          <w:rFonts w:ascii="Arial" w:hAnsi="Arial" w:cs="Arial"/>
          <w:b/>
          <w:bCs/>
          <w:color w:val="FF0000"/>
          <w:sz w:val="20"/>
        </w:rPr>
      </w:pPr>
    </w:p>
    <w:p w14:paraId="51031BC3" w14:textId="77777777" w:rsidR="00963225" w:rsidRDefault="00963225">
      <w:pPr>
        <w:tabs>
          <w:tab w:val="left" w:pos="1350"/>
        </w:tabs>
        <w:rPr>
          <w:rFonts w:ascii="Arial" w:hAnsi="Arial" w:cs="Arial"/>
          <w:b/>
          <w:bCs/>
          <w:color w:val="FF0000"/>
          <w:sz w:val="20"/>
        </w:rPr>
      </w:pPr>
    </w:p>
    <w:p w14:paraId="7F4CE4BF" w14:textId="77777777" w:rsidR="00D678D9" w:rsidRDefault="00D678D9">
      <w:pPr>
        <w:tabs>
          <w:tab w:val="left" w:pos="1350"/>
        </w:tabs>
        <w:rPr>
          <w:rFonts w:ascii="Arial" w:hAnsi="Arial" w:cs="Arial"/>
          <w:b/>
          <w:bCs/>
          <w:color w:val="FF0000"/>
          <w:sz w:val="20"/>
        </w:rPr>
      </w:pPr>
    </w:p>
    <w:p w14:paraId="43F07C95" w14:textId="77777777" w:rsidR="00D678D9" w:rsidRDefault="00604E50">
      <w:pPr>
        <w:tabs>
          <w:tab w:val="left" w:pos="1350"/>
        </w:tabs>
        <w:rPr>
          <w:rFonts w:ascii="Arial" w:hAnsi="Arial" w:cs="Arial"/>
          <w:b/>
          <w:bCs/>
          <w:color w:val="FF0000"/>
          <w:sz w:val="20"/>
        </w:rPr>
      </w:pP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F4F4E3B" wp14:editId="7078E793">
                <wp:simplePos x="0" y="0"/>
                <wp:positionH relativeFrom="column">
                  <wp:posOffset>57150</wp:posOffset>
                </wp:positionH>
                <wp:positionV relativeFrom="paragraph">
                  <wp:posOffset>29845</wp:posOffset>
                </wp:positionV>
                <wp:extent cx="6330950" cy="1365250"/>
                <wp:effectExtent l="0" t="0" r="12700" b="25400"/>
                <wp:wrapNone/>
                <wp:docPr id="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3467E" w14:textId="77777777" w:rsidR="00963225" w:rsidRPr="00604E50" w:rsidRDefault="00963225" w:rsidP="0096322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04E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What </w:t>
                            </w:r>
                            <w:r w:rsidRPr="00604E5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support</w:t>
                            </w:r>
                            <w:r w:rsidRPr="00604E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wo</w:t>
                            </w:r>
                            <w:r w:rsidR="008A7032" w:rsidRPr="00604E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uld you like from the Speech &amp; L</w:t>
                            </w:r>
                            <w:r w:rsidRPr="00604E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anguage Therapy Service (e.g. training; resources; assessment; targets</w:t>
                            </w:r>
                            <w:r w:rsidR="008A7032" w:rsidRPr="00604E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/programmes</w:t>
                            </w:r>
                            <w:r w:rsidRPr="00604E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F4E3B" id="Text Box 28" o:spid="_x0000_s1030" type="#_x0000_t202" style="position:absolute;margin-left:4.5pt;margin-top:2.35pt;width:498.5pt;height:107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">
                <v:textbox>
                  <w:txbxContent>
                    <w:p w14:paraId="3483467E" w14:textId="77777777" w:rsidR="00963225" w:rsidRPr="00604E50" w:rsidRDefault="00963225" w:rsidP="0096322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04E5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What </w:t>
                      </w:r>
                      <w:r w:rsidRPr="00604E5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support</w:t>
                      </w:r>
                      <w:r w:rsidRPr="00604E5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wo</w:t>
                      </w:r>
                      <w:r w:rsidR="008A7032" w:rsidRPr="00604E50">
                        <w:rPr>
                          <w:rFonts w:ascii="Arial" w:hAnsi="Arial" w:cs="Arial"/>
                          <w:sz w:val="22"/>
                          <w:szCs w:val="22"/>
                        </w:rPr>
                        <w:t>uld you like from the Speech &amp; L</w:t>
                      </w:r>
                      <w:r w:rsidRPr="00604E50">
                        <w:rPr>
                          <w:rFonts w:ascii="Arial" w:hAnsi="Arial" w:cs="Arial"/>
                          <w:sz w:val="22"/>
                          <w:szCs w:val="22"/>
                        </w:rPr>
                        <w:t>anguage Therapy Service (e.g. training; resources; assessment; targets</w:t>
                      </w:r>
                      <w:r w:rsidR="008A7032" w:rsidRPr="00604E50">
                        <w:rPr>
                          <w:rFonts w:ascii="Arial" w:hAnsi="Arial" w:cs="Arial"/>
                          <w:sz w:val="22"/>
                          <w:szCs w:val="22"/>
                        </w:rPr>
                        <w:t>/programmes</w:t>
                      </w:r>
                      <w:r w:rsidRPr="00604E50">
                        <w:rPr>
                          <w:rFonts w:ascii="Arial" w:hAnsi="Arial" w:cs="Arial"/>
                          <w:sz w:val="22"/>
                          <w:szCs w:val="22"/>
                        </w:rPr>
                        <w:t>)?</w:t>
                      </w:r>
                    </w:p>
                  </w:txbxContent>
                </v:textbox>
              </v:shape>
            </w:pict>
          </mc:Fallback>
        </mc:AlternateContent>
      </w:r>
    </w:p>
    <w:p w14:paraId="7BE82A14" w14:textId="77777777" w:rsidR="00D678D9" w:rsidRDefault="00D678D9">
      <w:pPr>
        <w:tabs>
          <w:tab w:val="left" w:pos="1350"/>
        </w:tabs>
        <w:rPr>
          <w:rFonts w:ascii="Arial" w:hAnsi="Arial" w:cs="Arial"/>
          <w:b/>
          <w:bCs/>
          <w:color w:val="FF0000"/>
          <w:sz w:val="20"/>
        </w:rPr>
      </w:pPr>
    </w:p>
    <w:p w14:paraId="14A34C30" w14:textId="77777777" w:rsidR="00604E50" w:rsidRDefault="00604E50">
      <w:pPr>
        <w:tabs>
          <w:tab w:val="left" w:pos="1350"/>
        </w:tabs>
        <w:rPr>
          <w:rFonts w:ascii="Arial" w:hAnsi="Arial" w:cs="Arial"/>
          <w:b/>
          <w:bCs/>
          <w:sz w:val="20"/>
        </w:rPr>
      </w:pPr>
    </w:p>
    <w:p w14:paraId="57AE77EC" w14:textId="77777777" w:rsidR="00604E50" w:rsidRDefault="00604E50">
      <w:pPr>
        <w:tabs>
          <w:tab w:val="left" w:pos="1350"/>
        </w:tabs>
        <w:rPr>
          <w:rFonts w:ascii="Arial" w:hAnsi="Arial" w:cs="Arial"/>
          <w:b/>
          <w:bCs/>
          <w:sz w:val="20"/>
        </w:rPr>
      </w:pPr>
    </w:p>
    <w:p w14:paraId="5B3B7233" w14:textId="77777777" w:rsidR="00604E50" w:rsidRDefault="00604E50">
      <w:pPr>
        <w:tabs>
          <w:tab w:val="left" w:pos="1350"/>
        </w:tabs>
        <w:rPr>
          <w:rFonts w:ascii="Arial" w:hAnsi="Arial" w:cs="Arial"/>
          <w:b/>
          <w:bCs/>
          <w:sz w:val="20"/>
        </w:rPr>
      </w:pPr>
    </w:p>
    <w:p w14:paraId="1298E3B9" w14:textId="77777777" w:rsidR="00604E50" w:rsidRDefault="00604E50">
      <w:pPr>
        <w:tabs>
          <w:tab w:val="left" w:pos="1350"/>
        </w:tabs>
        <w:rPr>
          <w:rFonts w:ascii="Arial" w:hAnsi="Arial" w:cs="Arial"/>
          <w:b/>
          <w:bCs/>
          <w:sz w:val="20"/>
        </w:rPr>
      </w:pPr>
    </w:p>
    <w:p w14:paraId="0E64F7D8" w14:textId="77777777" w:rsidR="00604E50" w:rsidRDefault="00604E50">
      <w:pPr>
        <w:tabs>
          <w:tab w:val="left" w:pos="1350"/>
        </w:tabs>
        <w:rPr>
          <w:rFonts w:ascii="Arial" w:hAnsi="Arial" w:cs="Arial"/>
          <w:b/>
          <w:bCs/>
          <w:sz w:val="20"/>
        </w:rPr>
      </w:pPr>
    </w:p>
    <w:p w14:paraId="5284BF75" w14:textId="77777777" w:rsidR="00604E50" w:rsidRDefault="00604E50">
      <w:pPr>
        <w:tabs>
          <w:tab w:val="left" w:pos="1350"/>
        </w:tabs>
        <w:rPr>
          <w:rFonts w:ascii="Arial" w:hAnsi="Arial" w:cs="Arial"/>
          <w:b/>
          <w:bCs/>
          <w:sz w:val="20"/>
        </w:rPr>
      </w:pPr>
    </w:p>
    <w:p w14:paraId="49B1C8DD" w14:textId="77777777" w:rsidR="00604E50" w:rsidRDefault="00604E50" w:rsidP="00604E50">
      <w:pPr>
        <w:tabs>
          <w:tab w:val="left" w:pos="1350"/>
        </w:tabs>
        <w:rPr>
          <w:rFonts w:ascii="Arial" w:hAnsi="Arial" w:cs="Arial"/>
          <w:b/>
          <w:bCs/>
        </w:rPr>
      </w:pPr>
    </w:p>
    <w:p w14:paraId="4473AC90" w14:textId="77777777" w:rsidR="00604E50" w:rsidRDefault="00604E50" w:rsidP="00604E50">
      <w:pPr>
        <w:tabs>
          <w:tab w:val="left" w:pos="1350"/>
        </w:tabs>
        <w:jc w:val="center"/>
        <w:rPr>
          <w:rFonts w:ascii="Arial" w:hAnsi="Arial" w:cs="Arial"/>
          <w:b/>
          <w:bCs/>
        </w:rPr>
      </w:pPr>
    </w:p>
    <w:p w14:paraId="24AFE7D5" w14:textId="77777777" w:rsidR="00DF7A65" w:rsidRPr="00604E50" w:rsidRDefault="00DF7A65" w:rsidP="00604E50">
      <w:pPr>
        <w:tabs>
          <w:tab w:val="left" w:pos="135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604E50">
        <w:rPr>
          <w:rFonts w:ascii="Arial" w:hAnsi="Arial" w:cs="Arial"/>
          <w:b/>
          <w:bCs/>
          <w:sz w:val="22"/>
          <w:szCs w:val="22"/>
        </w:rPr>
        <w:t>Thank you for taking the time to fill in this form.  All the information above will be considered by an experienced Speech and Language Therapist and a decision made as to the appropriate course of action.</w:t>
      </w:r>
    </w:p>
    <w:p w14:paraId="0B5D8FDA" w14:textId="77777777" w:rsidR="00604E50" w:rsidRPr="0046702B" w:rsidRDefault="00604E50" w:rsidP="008F19F1">
      <w:pPr>
        <w:tabs>
          <w:tab w:val="left" w:pos="135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1F645DE3" w14:textId="77777777" w:rsidR="00724CC4" w:rsidRPr="0046702B" w:rsidRDefault="00DF7A65" w:rsidP="008F19F1">
      <w:pPr>
        <w:tabs>
          <w:tab w:val="left" w:pos="135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46702B">
        <w:rPr>
          <w:rFonts w:ascii="Arial" w:hAnsi="Arial" w:cs="Arial"/>
          <w:b/>
          <w:bCs/>
          <w:sz w:val="28"/>
          <w:szCs w:val="28"/>
        </w:rPr>
        <w:t>PLE</w:t>
      </w:r>
      <w:r w:rsidR="00724CC4" w:rsidRPr="0046702B">
        <w:rPr>
          <w:rFonts w:ascii="Arial" w:hAnsi="Arial" w:cs="Arial"/>
          <w:b/>
          <w:bCs/>
          <w:sz w:val="28"/>
          <w:szCs w:val="28"/>
        </w:rPr>
        <w:t>ASE RETURN COMPLETED FORM TO</w:t>
      </w:r>
      <w:r w:rsidR="0019329C" w:rsidRPr="0046702B">
        <w:rPr>
          <w:rFonts w:ascii="Arial" w:hAnsi="Arial" w:cs="Arial"/>
          <w:b/>
          <w:bCs/>
          <w:sz w:val="28"/>
          <w:szCs w:val="28"/>
        </w:rPr>
        <w:t>:</w:t>
      </w:r>
    </w:p>
    <w:p w14:paraId="68729013" w14:textId="40DCF5C3" w:rsidR="00604E50" w:rsidRDefault="007C1781" w:rsidP="005B07B7">
      <w:pPr>
        <w:tabs>
          <w:tab w:val="left" w:pos="1350"/>
        </w:tabs>
        <w:rPr>
          <w:rFonts w:ascii="Arial" w:hAnsi="Arial" w:cs="Arial"/>
          <w:b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958F0CE" wp14:editId="7BEAEC96">
                <wp:simplePos x="0" y="0"/>
                <wp:positionH relativeFrom="column">
                  <wp:posOffset>3248025</wp:posOffset>
                </wp:positionH>
                <wp:positionV relativeFrom="paragraph">
                  <wp:posOffset>59690</wp:posOffset>
                </wp:positionV>
                <wp:extent cx="2708275" cy="1109980"/>
                <wp:effectExtent l="0" t="0" r="15875" b="13970"/>
                <wp:wrapNone/>
                <wp:docPr id="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275" cy="1109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0B4EB" w14:textId="77777777" w:rsidR="008F19F1" w:rsidRPr="00EA1934" w:rsidRDefault="008F19F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A193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Speech and Language Therapy</w:t>
                            </w:r>
                          </w:p>
                          <w:p w14:paraId="2C5942B6" w14:textId="77777777" w:rsidR="008F19F1" w:rsidRPr="00EA1934" w:rsidRDefault="008F19F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A193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Integrated Care Centre</w:t>
                            </w:r>
                          </w:p>
                          <w:p w14:paraId="77610174" w14:textId="431716F7" w:rsidR="008F19F1" w:rsidRPr="00EA1934" w:rsidRDefault="007345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New </w:t>
                            </w:r>
                            <w:r w:rsidR="008F19F1" w:rsidRPr="00EA193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Radcliffe St</w:t>
                            </w:r>
                          </w:p>
                          <w:p w14:paraId="5F81A7F7" w14:textId="3905034E" w:rsidR="008F19F1" w:rsidRPr="00EA1934" w:rsidRDefault="008F19F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A193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Oldham</w:t>
                            </w:r>
                            <w:r w:rsidR="00EA193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EA193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OL1 1NL</w:t>
                            </w:r>
                          </w:p>
                          <w:p w14:paraId="0C158D12" w14:textId="081AB3D0" w:rsidR="008F19F1" w:rsidRPr="00EA1934" w:rsidRDefault="008F19F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A193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Tel: 0161 </w:t>
                            </w:r>
                            <w:r w:rsidR="000F001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206 1452</w:t>
                            </w:r>
                          </w:p>
                          <w:p w14:paraId="31D192F4" w14:textId="77777777" w:rsidR="008F19F1" w:rsidRPr="00EA1934" w:rsidRDefault="008F19F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EA193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Email: </w:t>
                            </w:r>
                            <w:r w:rsidRPr="00EA193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childsaltoldham@</w:t>
                            </w:r>
                            <w:r w:rsidR="00202FA6" w:rsidRPr="00EA193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nca.</w:t>
                            </w:r>
                            <w:r w:rsidRPr="00EA193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nhs.</w:t>
                            </w:r>
                            <w:r w:rsidR="00202FA6" w:rsidRPr="00EA193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8F0CE" id="Text Box 29" o:spid="_x0000_s1031" type="#_x0000_t202" style="position:absolute;margin-left:255.75pt;margin-top:4.7pt;width:213.25pt;height:87.4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">
                <v:textbox>
                  <w:txbxContent>
                    <w:p w14:paraId="0BF0B4EB" w14:textId="77777777" w:rsidR="008F19F1" w:rsidRPr="00EA1934" w:rsidRDefault="008F19F1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EA193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Speech and Language Therapy</w:t>
                      </w:r>
                    </w:p>
                    <w:p w14:paraId="2C5942B6" w14:textId="77777777" w:rsidR="008F19F1" w:rsidRPr="00EA1934" w:rsidRDefault="008F19F1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EA193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Integrated Care Centre</w:t>
                      </w:r>
                    </w:p>
                    <w:p w14:paraId="77610174" w14:textId="431716F7" w:rsidR="008F19F1" w:rsidRPr="00EA1934" w:rsidRDefault="0073451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New </w:t>
                      </w:r>
                      <w:r w:rsidR="008F19F1" w:rsidRPr="00EA193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Radcliffe St</w:t>
                      </w:r>
                    </w:p>
                    <w:p w14:paraId="5F81A7F7" w14:textId="3905034E" w:rsidR="008F19F1" w:rsidRPr="00EA1934" w:rsidRDefault="008F19F1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EA193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Oldham</w:t>
                      </w:r>
                      <w:r w:rsidR="00EA193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. </w:t>
                      </w:r>
                      <w:r w:rsidRPr="00EA193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OL1 1NL</w:t>
                      </w:r>
                    </w:p>
                    <w:p w14:paraId="0C158D12" w14:textId="081AB3D0" w:rsidR="008F19F1" w:rsidRPr="00EA1934" w:rsidRDefault="008F19F1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EA193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Tel: 0161 </w:t>
                      </w:r>
                      <w:r w:rsidR="000F001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206 1452</w:t>
                      </w:r>
                    </w:p>
                    <w:p w14:paraId="31D192F4" w14:textId="77777777" w:rsidR="008F19F1" w:rsidRPr="00EA1934" w:rsidRDefault="008F19F1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sz w:val="22"/>
                          <w:szCs w:val="22"/>
                        </w:rPr>
                      </w:pPr>
                      <w:r w:rsidRPr="00EA193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Email: </w:t>
                      </w:r>
                      <w:r w:rsidRPr="00EA1934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</w:rPr>
                        <w:t>childsaltoldham@</w:t>
                      </w:r>
                      <w:r w:rsidR="00202FA6" w:rsidRPr="00EA1934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</w:rPr>
                        <w:t>nca.</w:t>
                      </w:r>
                      <w:r w:rsidRPr="00EA1934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</w:rPr>
                        <w:t>nhs.</w:t>
                      </w:r>
                      <w:r w:rsidR="00202FA6" w:rsidRPr="00EA1934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</w:rPr>
                        <w:t>uk</w:t>
                      </w:r>
                    </w:p>
                  </w:txbxContent>
                </v:textbox>
              </v:shape>
            </w:pict>
          </mc:Fallback>
        </mc:AlternateContent>
      </w:r>
    </w:p>
    <w:p w14:paraId="0E0E151A" w14:textId="4C8FD48E" w:rsidR="00106162" w:rsidRDefault="00106162">
      <w:pPr>
        <w:tabs>
          <w:tab w:val="left" w:pos="1350"/>
        </w:tabs>
        <w:rPr>
          <w:rFonts w:ascii="Arial" w:hAnsi="Arial" w:cs="Arial"/>
          <w:b/>
          <w:bCs/>
          <w:color w:val="3366FF"/>
          <w:sz w:val="20"/>
        </w:rPr>
      </w:pPr>
    </w:p>
    <w:p w14:paraId="4D4C4503" w14:textId="77777777" w:rsidR="009D4DDF" w:rsidRPr="009D4DDF" w:rsidRDefault="009D4DDF" w:rsidP="009D4DDF">
      <w:pPr>
        <w:rPr>
          <w:rFonts w:ascii="Arial" w:hAnsi="Arial" w:cs="Arial"/>
          <w:sz w:val="20"/>
        </w:rPr>
      </w:pPr>
    </w:p>
    <w:p w14:paraId="02005145" w14:textId="77777777" w:rsidR="009D4DDF" w:rsidRPr="009D4DDF" w:rsidRDefault="009D4DDF" w:rsidP="009D4DDF">
      <w:pPr>
        <w:rPr>
          <w:rFonts w:ascii="Arial" w:hAnsi="Arial" w:cs="Arial"/>
          <w:sz w:val="20"/>
        </w:rPr>
      </w:pPr>
    </w:p>
    <w:p w14:paraId="613A7AFD" w14:textId="77777777" w:rsidR="009D4DDF" w:rsidRPr="009D4DDF" w:rsidRDefault="009D4DDF" w:rsidP="009D4DDF">
      <w:pPr>
        <w:rPr>
          <w:rFonts w:ascii="Arial" w:hAnsi="Arial" w:cs="Arial"/>
          <w:sz w:val="20"/>
        </w:rPr>
      </w:pPr>
    </w:p>
    <w:p w14:paraId="1B8D1B39" w14:textId="77777777" w:rsidR="009D4DDF" w:rsidRPr="009D4DDF" w:rsidRDefault="009D4DDF" w:rsidP="009D4DDF">
      <w:pPr>
        <w:rPr>
          <w:rFonts w:ascii="Arial" w:hAnsi="Arial" w:cs="Arial"/>
          <w:sz w:val="20"/>
        </w:rPr>
      </w:pPr>
    </w:p>
    <w:p w14:paraId="0F5A25FD" w14:textId="77777777" w:rsidR="009D4DDF" w:rsidRPr="009D4DDF" w:rsidRDefault="009D4DDF" w:rsidP="009D4DDF">
      <w:pPr>
        <w:rPr>
          <w:rFonts w:ascii="Arial" w:hAnsi="Arial" w:cs="Arial"/>
          <w:sz w:val="20"/>
        </w:rPr>
      </w:pPr>
    </w:p>
    <w:p w14:paraId="10700AF1" w14:textId="77CD0D4F" w:rsidR="009D4DDF" w:rsidRPr="009D4DDF" w:rsidRDefault="009D4DDF" w:rsidP="009D4DDF">
      <w:pPr>
        <w:rPr>
          <w:rFonts w:ascii="Arial" w:hAnsi="Arial" w:cs="Arial"/>
          <w:sz w:val="20"/>
        </w:rPr>
      </w:pPr>
    </w:p>
    <w:p w14:paraId="35608396" w14:textId="3FB55A4F" w:rsidR="009D4DDF" w:rsidRPr="009D4DDF" w:rsidRDefault="007C1781" w:rsidP="009D4DDF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noProof/>
          <w:color w:val="3366FF"/>
          <w:sz w:val="20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79BE8A9" wp14:editId="799ED9B1">
                <wp:simplePos x="0" y="0"/>
                <wp:positionH relativeFrom="column">
                  <wp:posOffset>4356100</wp:posOffset>
                </wp:positionH>
                <wp:positionV relativeFrom="paragraph">
                  <wp:posOffset>3810</wp:posOffset>
                </wp:positionV>
                <wp:extent cx="514350" cy="425450"/>
                <wp:effectExtent l="38100" t="0" r="57150" b="31750"/>
                <wp:wrapNone/>
                <wp:docPr id="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4254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BAACB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8" o:spid="_x0000_s1026" type="#_x0000_t67" style="position:absolute;margin-left:343pt;margin-top:.3pt;width:40.5pt;height:33.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">
                <v:textbox style="layout-flow:vertical-ideographic"/>
              </v:shape>
            </w:pict>
          </mc:Fallback>
        </mc:AlternateContent>
      </w:r>
    </w:p>
    <w:p w14:paraId="52A4E8A2" w14:textId="039F3977" w:rsidR="009D4DDF" w:rsidRDefault="009D4DDF" w:rsidP="009D4DDF">
      <w:pPr>
        <w:rPr>
          <w:rFonts w:ascii="Arial" w:hAnsi="Arial" w:cs="Arial"/>
          <w:b/>
          <w:bCs/>
          <w:color w:val="3366FF"/>
          <w:sz w:val="20"/>
        </w:rPr>
      </w:pPr>
    </w:p>
    <w:p w14:paraId="1B7D7236" w14:textId="494B4947" w:rsidR="00782616" w:rsidRDefault="00782616" w:rsidP="009D4DDF">
      <w:pPr>
        <w:rPr>
          <w:rFonts w:ascii="Arial" w:hAnsi="Arial" w:cs="Arial"/>
          <w:b/>
          <w:bCs/>
          <w:color w:val="3366FF"/>
          <w:sz w:val="20"/>
        </w:rPr>
      </w:pPr>
    </w:p>
    <w:p w14:paraId="36932F8D" w14:textId="71FEB3A2" w:rsidR="00782616" w:rsidRDefault="007C1781" w:rsidP="009D4DDF">
      <w:pPr>
        <w:rPr>
          <w:rFonts w:ascii="Arial" w:hAnsi="Arial" w:cs="Arial"/>
          <w:b/>
          <w:bCs/>
          <w:color w:val="3366FF"/>
          <w:sz w:val="20"/>
        </w:rPr>
      </w:pPr>
      <w:r>
        <w:rPr>
          <w:rFonts w:ascii="Arial" w:hAnsi="Arial" w:cs="Arial"/>
          <w:b/>
          <w:bCs/>
          <w:noProof/>
          <w:color w:val="3366FF"/>
          <w:sz w:val="20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71C501C" wp14:editId="6B0CCDC1">
                <wp:simplePos x="0" y="0"/>
                <wp:positionH relativeFrom="column">
                  <wp:posOffset>3289300</wp:posOffset>
                </wp:positionH>
                <wp:positionV relativeFrom="paragraph">
                  <wp:posOffset>3810</wp:posOffset>
                </wp:positionV>
                <wp:extent cx="2705100" cy="933450"/>
                <wp:effectExtent l="0" t="0" r="19050" b="19050"/>
                <wp:wrapNone/>
                <wp:docPr id="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345E4" w14:textId="05FD0458" w:rsidR="00CA0E31" w:rsidRPr="00782616" w:rsidRDefault="00CA0E31" w:rsidP="007C178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  <w:t>C</w:t>
                            </w:r>
                            <w:r w:rsidRPr="0078261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  <w:t xml:space="preserve">hildren and young people who </w:t>
                            </w:r>
                            <w:r w:rsidR="0095598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  <w:t xml:space="preserve">are </w:t>
                            </w:r>
                            <w:r w:rsidR="0095598A" w:rsidRPr="0095598A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 xml:space="preserve">registered with </w:t>
                            </w:r>
                            <w:proofErr w:type="gramStart"/>
                            <w:r w:rsidR="0095598A" w:rsidRPr="0095598A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>a</w:t>
                            </w:r>
                            <w:proofErr w:type="gramEnd"/>
                            <w:r w:rsidR="0095598A" w:rsidRPr="0095598A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 xml:space="preserve"> Oldham GP</w:t>
                            </w:r>
                            <w:r w:rsidR="0095598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  <w:t xml:space="preserve"> and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  <w:t>attend</w:t>
                            </w:r>
                            <w:r w:rsidR="00202FA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r w:rsidR="00863CB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  <w:t xml:space="preserve">Mainstream </w:t>
                            </w:r>
                            <w:r w:rsidR="00202FA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  <w:t xml:space="preserve">Primary </w:t>
                            </w:r>
                            <w:r w:rsidR="00863CB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  <w:t xml:space="preserve">or </w:t>
                            </w:r>
                            <w:r w:rsidR="00202FA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  <w:t xml:space="preserve">Secondary </w:t>
                            </w:r>
                            <w:r w:rsidR="00863CB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  <w:t>chool,</w:t>
                            </w:r>
                            <w:r w:rsidR="00202FA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  <w:t xml:space="preserve"> St Paul’s Language Provision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  <w:t xml:space="preserve"> or </w:t>
                            </w:r>
                            <w:r w:rsidR="00D63A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  <w:t>are home educated.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C501C" id="Text Box 39" o:spid="_x0000_s1032" type="#_x0000_t202" style="position:absolute;margin-left:259pt;margin-top:.3pt;width:213pt;height:73.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">
                <v:textbox>
                  <w:txbxContent>
                    <w:p w14:paraId="2AC345E4" w14:textId="05FD0458" w:rsidR="00CA0E31" w:rsidRPr="00782616" w:rsidRDefault="00CA0E31" w:rsidP="007C1781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"/>
                        </w:rPr>
                        <w:t>C</w:t>
                      </w:r>
                      <w:r w:rsidRPr="00782616">
                        <w:rPr>
                          <w:rFonts w:ascii="Arial" w:hAnsi="Arial" w:cs="Arial"/>
                          <w:sz w:val="22"/>
                          <w:szCs w:val="22"/>
                          <w:lang w:val="en"/>
                        </w:rPr>
                        <w:t xml:space="preserve">hildren and young people who </w:t>
                      </w:r>
                      <w:r w:rsidR="0095598A">
                        <w:rPr>
                          <w:rFonts w:ascii="Arial" w:hAnsi="Arial" w:cs="Arial"/>
                          <w:sz w:val="22"/>
                          <w:szCs w:val="22"/>
                          <w:lang w:val="en"/>
                        </w:rPr>
                        <w:t xml:space="preserve">are </w:t>
                      </w:r>
                      <w:r w:rsidR="0095598A" w:rsidRPr="0095598A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en"/>
                        </w:rPr>
                        <w:t xml:space="preserve">registered with </w:t>
                      </w:r>
                      <w:proofErr w:type="gramStart"/>
                      <w:r w:rsidR="0095598A" w:rsidRPr="0095598A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en"/>
                        </w:rPr>
                        <w:t>a</w:t>
                      </w:r>
                      <w:proofErr w:type="gramEnd"/>
                      <w:r w:rsidR="0095598A" w:rsidRPr="0095598A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en"/>
                        </w:rPr>
                        <w:t xml:space="preserve"> Oldham GP</w:t>
                      </w:r>
                      <w:r w:rsidR="0095598A">
                        <w:rPr>
                          <w:rFonts w:ascii="Arial" w:hAnsi="Arial" w:cs="Arial"/>
                          <w:sz w:val="22"/>
                          <w:szCs w:val="22"/>
                          <w:lang w:val="en"/>
                        </w:rPr>
                        <w:t xml:space="preserve"> and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"/>
                        </w:rPr>
                        <w:t>attend</w:t>
                      </w:r>
                      <w:r w:rsidR="00202FA6">
                        <w:rPr>
                          <w:rFonts w:ascii="Arial" w:hAnsi="Arial" w:cs="Arial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r w:rsidR="00863CB3">
                        <w:rPr>
                          <w:rFonts w:ascii="Arial" w:hAnsi="Arial" w:cs="Arial"/>
                          <w:sz w:val="22"/>
                          <w:szCs w:val="22"/>
                          <w:lang w:val="en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"/>
                        </w:rPr>
                        <w:t xml:space="preserve">Mainstream </w:t>
                      </w:r>
                      <w:r w:rsidR="00202FA6">
                        <w:rPr>
                          <w:rFonts w:ascii="Arial" w:hAnsi="Arial" w:cs="Arial"/>
                          <w:sz w:val="22"/>
                          <w:szCs w:val="22"/>
                          <w:lang w:val="en"/>
                        </w:rPr>
                        <w:t xml:space="preserve">Primary </w:t>
                      </w:r>
                      <w:r w:rsidR="00863CB3">
                        <w:rPr>
                          <w:rFonts w:ascii="Arial" w:hAnsi="Arial" w:cs="Arial"/>
                          <w:sz w:val="22"/>
                          <w:szCs w:val="22"/>
                          <w:lang w:val="en"/>
                        </w:rPr>
                        <w:t xml:space="preserve">or </w:t>
                      </w:r>
                      <w:r w:rsidR="00202FA6">
                        <w:rPr>
                          <w:rFonts w:ascii="Arial" w:hAnsi="Arial" w:cs="Arial"/>
                          <w:sz w:val="22"/>
                          <w:szCs w:val="22"/>
                          <w:lang w:val="en"/>
                        </w:rPr>
                        <w:t xml:space="preserve">Secondary </w:t>
                      </w:r>
                      <w:r w:rsidR="00863CB3">
                        <w:rPr>
                          <w:rFonts w:ascii="Arial" w:hAnsi="Arial" w:cs="Arial"/>
                          <w:sz w:val="22"/>
                          <w:szCs w:val="22"/>
                          <w:lang w:val="en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"/>
                        </w:rPr>
                        <w:t>chool,</w:t>
                      </w:r>
                      <w:r w:rsidR="00202FA6">
                        <w:rPr>
                          <w:rFonts w:ascii="Arial" w:hAnsi="Arial" w:cs="Arial"/>
                          <w:sz w:val="22"/>
                          <w:szCs w:val="22"/>
                          <w:lang w:val="en"/>
                        </w:rPr>
                        <w:t xml:space="preserve"> St Paul’s Language Provision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"/>
                        </w:rPr>
                        <w:t xml:space="preserve"> or </w:t>
                      </w:r>
                      <w:r w:rsidR="00D63ADF">
                        <w:rPr>
                          <w:rFonts w:ascii="Arial" w:hAnsi="Arial" w:cs="Arial"/>
                          <w:sz w:val="22"/>
                          <w:szCs w:val="22"/>
                          <w:lang w:val="en"/>
                        </w:rPr>
                        <w:t>are home educated.</w:t>
                      </w:r>
                    </w:p>
                  </w:txbxContent>
                </v:textbox>
              </v:shape>
            </w:pict>
          </mc:Fallback>
        </mc:AlternateContent>
      </w:r>
    </w:p>
    <w:p w14:paraId="122958D0" w14:textId="77777777" w:rsidR="00782616" w:rsidRDefault="00782616" w:rsidP="009D4DDF">
      <w:pPr>
        <w:rPr>
          <w:rFonts w:ascii="Arial" w:hAnsi="Arial" w:cs="Arial"/>
          <w:b/>
          <w:bCs/>
          <w:color w:val="3366FF"/>
          <w:sz w:val="20"/>
        </w:rPr>
      </w:pPr>
    </w:p>
    <w:sectPr w:rsidR="00782616" w:rsidSect="00202FA6">
      <w:headerReference w:type="default" r:id="rId13"/>
      <w:pgSz w:w="11906" w:h="16838"/>
      <w:pgMar w:top="1440" w:right="1080" w:bottom="1440" w:left="1080" w:header="11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8F161" w14:textId="77777777" w:rsidR="008308C4" w:rsidRDefault="008308C4">
      <w:r>
        <w:separator/>
      </w:r>
    </w:p>
  </w:endnote>
  <w:endnote w:type="continuationSeparator" w:id="0">
    <w:p w14:paraId="1EF22F8E" w14:textId="77777777" w:rsidR="008308C4" w:rsidRDefault="008308C4">
      <w:r>
        <w:continuationSeparator/>
      </w:r>
    </w:p>
  </w:endnote>
  <w:endnote w:type="continuationNotice" w:id="1">
    <w:p w14:paraId="2C4104F3" w14:textId="77777777" w:rsidR="008308C4" w:rsidRDefault="008308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61E8F" w14:textId="77777777" w:rsidR="008308C4" w:rsidRDefault="008308C4">
      <w:r>
        <w:separator/>
      </w:r>
    </w:p>
  </w:footnote>
  <w:footnote w:type="continuationSeparator" w:id="0">
    <w:p w14:paraId="7ED4C932" w14:textId="77777777" w:rsidR="008308C4" w:rsidRDefault="008308C4">
      <w:r>
        <w:continuationSeparator/>
      </w:r>
    </w:p>
  </w:footnote>
  <w:footnote w:type="continuationNotice" w:id="1">
    <w:p w14:paraId="2269A25F" w14:textId="77777777" w:rsidR="008308C4" w:rsidRDefault="008308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538B1" w14:textId="4A89F5AF" w:rsidR="00491AEC" w:rsidRDefault="00491AEC">
    <w:pPr>
      <w:pStyle w:val="Header"/>
    </w:pPr>
    <w:r w:rsidRPr="00491AEC">
      <w:rPr>
        <w:rFonts w:ascii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11B1D38B" wp14:editId="2AAE3F0E">
          <wp:simplePos x="0" y="0"/>
          <wp:positionH relativeFrom="column">
            <wp:posOffset>4196715</wp:posOffset>
          </wp:positionH>
          <wp:positionV relativeFrom="paragraph">
            <wp:posOffset>106045</wp:posOffset>
          </wp:positionV>
          <wp:extent cx="2622198" cy="8509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888" b="-19753"/>
                  <a:stretch>
                    <a:fillRect/>
                  </a:stretch>
                </pic:blipFill>
                <pic:spPr bwMode="auto">
                  <a:xfrm>
                    <a:off x="0" y="0"/>
                    <a:ext cx="2622198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17D7CE" w14:textId="77777777" w:rsidR="00491AEC" w:rsidRDefault="00491AEC">
    <w:pPr>
      <w:pStyle w:val="Header"/>
    </w:pPr>
  </w:p>
  <w:p w14:paraId="389AA702" w14:textId="4A37677D" w:rsidR="00491AEC" w:rsidRDefault="00491AEC">
    <w:pPr>
      <w:pStyle w:val="Header"/>
      <w:rPr>
        <w:rFonts w:ascii="Arial" w:hAnsi="Arial" w:cs="Arial"/>
        <w:b/>
        <w:bCs/>
        <w:sz w:val="28"/>
        <w:szCs w:val="28"/>
      </w:rPr>
    </w:pPr>
    <w:r w:rsidRPr="00491AEC">
      <w:rPr>
        <w:rFonts w:ascii="Arial" w:hAnsi="Arial" w:cs="Arial"/>
        <w:b/>
        <w:bCs/>
        <w:sz w:val="28"/>
        <w:szCs w:val="28"/>
      </w:rPr>
      <w:t>CHILDREN’S SPEECH &amp; LANGUAGE THERAPY</w:t>
    </w:r>
  </w:p>
  <w:p w14:paraId="3A69B6EB" w14:textId="241C9103" w:rsidR="00202FA6" w:rsidRPr="00491AEC" w:rsidRDefault="00491AEC">
    <w:pPr>
      <w:pStyle w:val="Header"/>
      <w:rPr>
        <w:rFonts w:ascii="Arial" w:hAnsi="Arial" w:cs="Arial"/>
        <w:b/>
        <w:bCs/>
        <w:sz w:val="28"/>
        <w:szCs w:val="28"/>
      </w:rPr>
    </w:pPr>
    <w:r w:rsidRPr="00491AEC">
      <w:rPr>
        <w:rFonts w:ascii="Arial" w:hAnsi="Arial" w:cs="Arial"/>
        <w:b/>
        <w:bCs/>
        <w:sz w:val="28"/>
        <w:szCs w:val="28"/>
      </w:rPr>
      <w:t>SCHOOL AGED REFERRAL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C0FB9"/>
    <w:multiLevelType w:val="hybridMultilevel"/>
    <w:tmpl w:val="C5C23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568BF"/>
    <w:multiLevelType w:val="hybridMultilevel"/>
    <w:tmpl w:val="5B6E0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34021"/>
    <w:multiLevelType w:val="hybridMultilevel"/>
    <w:tmpl w:val="39F26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E1C31"/>
    <w:multiLevelType w:val="hybridMultilevel"/>
    <w:tmpl w:val="54E8DB50"/>
    <w:lvl w:ilvl="0" w:tplc="08090017">
      <w:start w:val="1"/>
      <w:numFmt w:val="lowerLetter"/>
      <w:lvlText w:val="%1)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0662C6"/>
    <w:multiLevelType w:val="hybridMultilevel"/>
    <w:tmpl w:val="9B8487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D16C3"/>
    <w:multiLevelType w:val="hybridMultilevel"/>
    <w:tmpl w:val="D7DED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02964"/>
    <w:multiLevelType w:val="hybridMultilevel"/>
    <w:tmpl w:val="449C6F98"/>
    <w:lvl w:ilvl="0" w:tplc="ACF2567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D3F36"/>
    <w:multiLevelType w:val="hybridMultilevel"/>
    <w:tmpl w:val="CB921B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97B49"/>
    <w:multiLevelType w:val="hybridMultilevel"/>
    <w:tmpl w:val="01323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E0271"/>
    <w:multiLevelType w:val="hybridMultilevel"/>
    <w:tmpl w:val="98D477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9E35FF"/>
    <w:multiLevelType w:val="hybridMultilevel"/>
    <w:tmpl w:val="7B32C1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FB4A9F"/>
    <w:multiLevelType w:val="hybridMultilevel"/>
    <w:tmpl w:val="5F26ADF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2447040"/>
    <w:multiLevelType w:val="hybridMultilevel"/>
    <w:tmpl w:val="20BADCDC"/>
    <w:lvl w:ilvl="0" w:tplc="ACF2567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EB64E0"/>
    <w:multiLevelType w:val="hybridMultilevel"/>
    <w:tmpl w:val="6AC43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159D9"/>
    <w:multiLevelType w:val="hybridMultilevel"/>
    <w:tmpl w:val="BDCAA6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0C3296"/>
    <w:multiLevelType w:val="hybridMultilevel"/>
    <w:tmpl w:val="C12099D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347372">
    <w:abstractNumId w:val="2"/>
  </w:num>
  <w:num w:numId="2" w16cid:durableId="1971016427">
    <w:abstractNumId w:val="10"/>
  </w:num>
  <w:num w:numId="3" w16cid:durableId="425737898">
    <w:abstractNumId w:val="7"/>
  </w:num>
  <w:num w:numId="4" w16cid:durableId="1996375159">
    <w:abstractNumId w:val="3"/>
  </w:num>
  <w:num w:numId="5" w16cid:durableId="251469742">
    <w:abstractNumId w:val="4"/>
  </w:num>
  <w:num w:numId="6" w16cid:durableId="1422486325">
    <w:abstractNumId w:val="14"/>
  </w:num>
  <w:num w:numId="7" w16cid:durableId="1777825082">
    <w:abstractNumId w:val="11"/>
  </w:num>
  <w:num w:numId="8" w16cid:durableId="45641165">
    <w:abstractNumId w:val="0"/>
  </w:num>
  <w:num w:numId="9" w16cid:durableId="1639645486">
    <w:abstractNumId w:val="8"/>
  </w:num>
  <w:num w:numId="10" w16cid:durableId="1279677452">
    <w:abstractNumId w:val="15"/>
  </w:num>
  <w:num w:numId="11" w16cid:durableId="401372491">
    <w:abstractNumId w:val="6"/>
  </w:num>
  <w:num w:numId="12" w16cid:durableId="905334720">
    <w:abstractNumId w:val="12"/>
  </w:num>
  <w:num w:numId="13" w16cid:durableId="1048458028">
    <w:abstractNumId w:val="9"/>
  </w:num>
  <w:num w:numId="14" w16cid:durableId="2035884454">
    <w:abstractNumId w:val="5"/>
  </w:num>
  <w:num w:numId="15" w16cid:durableId="1374035305">
    <w:abstractNumId w:val="1"/>
  </w:num>
  <w:num w:numId="16" w16cid:durableId="14094267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F6A"/>
    <w:rsid w:val="00000A35"/>
    <w:rsid w:val="00011922"/>
    <w:rsid w:val="00016C68"/>
    <w:rsid w:val="000173C7"/>
    <w:rsid w:val="000609AF"/>
    <w:rsid w:val="00085519"/>
    <w:rsid w:val="000B0A71"/>
    <w:rsid w:val="000B5834"/>
    <w:rsid w:val="000C5D70"/>
    <w:rsid w:val="000D2726"/>
    <w:rsid w:val="000E1233"/>
    <w:rsid w:val="000F001F"/>
    <w:rsid w:val="000F16F2"/>
    <w:rsid w:val="00106162"/>
    <w:rsid w:val="001125AA"/>
    <w:rsid w:val="00115759"/>
    <w:rsid w:val="00132750"/>
    <w:rsid w:val="00150C2D"/>
    <w:rsid w:val="00156DF5"/>
    <w:rsid w:val="001653CF"/>
    <w:rsid w:val="00177096"/>
    <w:rsid w:val="0019329C"/>
    <w:rsid w:val="001A1B4D"/>
    <w:rsid w:val="001D1E96"/>
    <w:rsid w:val="001E2C72"/>
    <w:rsid w:val="001E3C39"/>
    <w:rsid w:val="00202B06"/>
    <w:rsid w:val="00202FA6"/>
    <w:rsid w:val="00206BD9"/>
    <w:rsid w:val="00214E33"/>
    <w:rsid w:val="0025614A"/>
    <w:rsid w:val="002809AE"/>
    <w:rsid w:val="00284727"/>
    <w:rsid w:val="002B1579"/>
    <w:rsid w:val="002B4729"/>
    <w:rsid w:val="002E14E9"/>
    <w:rsid w:val="003020FD"/>
    <w:rsid w:val="00317385"/>
    <w:rsid w:val="00326E5C"/>
    <w:rsid w:val="0038146D"/>
    <w:rsid w:val="0038566B"/>
    <w:rsid w:val="00386FA2"/>
    <w:rsid w:val="003A539B"/>
    <w:rsid w:val="003F51D3"/>
    <w:rsid w:val="003F71EE"/>
    <w:rsid w:val="004066E9"/>
    <w:rsid w:val="004256D7"/>
    <w:rsid w:val="00450F60"/>
    <w:rsid w:val="00454CB7"/>
    <w:rsid w:val="0046702B"/>
    <w:rsid w:val="004672E0"/>
    <w:rsid w:val="0046743F"/>
    <w:rsid w:val="00473FBC"/>
    <w:rsid w:val="00491AEC"/>
    <w:rsid w:val="004956B1"/>
    <w:rsid w:val="004A1028"/>
    <w:rsid w:val="004A4FC2"/>
    <w:rsid w:val="004B2C74"/>
    <w:rsid w:val="004D52A2"/>
    <w:rsid w:val="004F2641"/>
    <w:rsid w:val="004F3B65"/>
    <w:rsid w:val="004F75B0"/>
    <w:rsid w:val="00501FFC"/>
    <w:rsid w:val="00517C5E"/>
    <w:rsid w:val="00521879"/>
    <w:rsid w:val="00547805"/>
    <w:rsid w:val="005570F4"/>
    <w:rsid w:val="005751D8"/>
    <w:rsid w:val="0059569F"/>
    <w:rsid w:val="005A52AD"/>
    <w:rsid w:val="005B07B7"/>
    <w:rsid w:val="005B1442"/>
    <w:rsid w:val="005C0A24"/>
    <w:rsid w:val="005F0989"/>
    <w:rsid w:val="00604E50"/>
    <w:rsid w:val="00614632"/>
    <w:rsid w:val="00631DD0"/>
    <w:rsid w:val="00635EA8"/>
    <w:rsid w:val="00637590"/>
    <w:rsid w:val="0064485C"/>
    <w:rsid w:val="00647A41"/>
    <w:rsid w:val="00657C90"/>
    <w:rsid w:val="006777BC"/>
    <w:rsid w:val="00682CE7"/>
    <w:rsid w:val="006C44CC"/>
    <w:rsid w:val="006E5BB3"/>
    <w:rsid w:val="0070220E"/>
    <w:rsid w:val="00724CC4"/>
    <w:rsid w:val="00730C9D"/>
    <w:rsid w:val="00732E06"/>
    <w:rsid w:val="0073451D"/>
    <w:rsid w:val="007401EE"/>
    <w:rsid w:val="00760D72"/>
    <w:rsid w:val="00782616"/>
    <w:rsid w:val="00783467"/>
    <w:rsid w:val="00785B0B"/>
    <w:rsid w:val="00793565"/>
    <w:rsid w:val="007B11C7"/>
    <w:rsid w:val="007C1781"/>
    <w:rsid w:val="007F2C82"/>
    <w:rsid w:val="007F35D8"/>
    <w:rsid w:val="008021EC"/>
    <w:rsid w:val="00803A36"/>
    <w:rsid w:val="008223AB"/>
    <w:rsid w:val="008308C4"/>
    <w:rsid w:val="00840B88"/>
    <w:rsid w:val="00840D27"/>
    <w:rsid w:val="0085325A"/>
    <w:rsid w:val="0085569A"/>
    <w:rsid w:val="0085669E"/>
    <w:rsid w:val="00863CB3"/>
    <w:rsid w:val="0088263C"/>
    <w:rsid w:val="008A7032"/>
    <w:rsid w:val="008D04C8"/>
    <w:rsid w:val="008E2B06"/>
    <w:rsid w:val="008E7E60"/>
    <w:rsid w:val="008F19F1"/>
    <w:rsid w:val="008F5181"/>
    <w:rsid w:val="009011B3"/>
    <w:rsid w:val="009061C6"/>
    <w:rsid w:val="00922BF7"/>
    <w:rsid w:val="00925B79"/>
    <w:rsid w:val="0095598A"/>
    <w:rsid w:val="00963225"/>
    <w:rsid w:val="00973E3F"/>
    <w:rsid w:val="0099346B"/>
    <w:rsid w:val="009A2671"/>
    <w:rsid w:val="009A2BA3"/>
    <w:rsid w:val="009B7E5C"/>
    <w:rsid w:val="009C7EED"/>
    <w:rsid w:val="009D4DDF"/>
    <w:rsid w:val="009E5855"/>
    <w:rsid w:val="00A0220D"/>
    <w:rsid w:val="00A0501C"/>
    <w:rsid w:val="00A455D1"/>
    <w:rsid w:val="00A53235"/>
    <w:rsid w:val="00A6558E"/>
    <w:rsid w:val="00A709B6"/>
    <w:rsid w:val="00AA0ECD"/>
    <w:rsid w:val="00AA3BAD"/>
    <w:rsid w:val="00AA5354"/>
    <w:rsid w:val="00AA582C"/>
    <w:rsid w:val="00AB03CF"/>
    <w:rsid w:val="00AE6C63"/>
    <w:rsid w:val="00B06B64"/>
    <w:rsid w:val="00B14933"/>
    <w:rsid w:val="00B35B72"/>
    <w:rsid w:val="00B47509"/>
    <w:rsid w:val="00B627DE"/>
    <w:rsid w:val="00B67603"/>
    <w:rsid w:val="00BA4258"/>
    <w:rsid w:val="00BF30F0"/>
    <w:rsid w:val="00BF635E"/>
    <w:rsid w:val="00C06C70"/>
    <w:rsid w:val="00C07E4A"/>
    <w:rsid w:val="00C15D89"/>
    <w:rsid w:val="00C23F83"/>
    <w:rsid w:val="00C33777"/>
    <w:rsid w:val="00C43611"/>
    <w:rsid w:val="00C6054A"/>
    <w:rsid w:val="00C607F4"/>
    <w:rsid w:val="00C671C3"/>
    <w:rsid w:val="00C76F1E"/>
    <w:rsid w:val="00C96F53"/>
    <w:rsid w:val="00CA0E31"/>
    <w:rsid w:val="00CA4ABA"/>
    <w:rsid w:val="00CD40F6"/>
    <w:rsid w:val="00CE38A7"/>
    <w:rsid w:val="00D01200"/>
    <w:rsid w:val="00D12933"/>
    <w:rsid w:val="00D21AB2"/>
    <w:rsid w:val="00D43C15"/>
    <w:rsid w:val="00D63ADF"/>
    <w:rsid w:val="00D678D9"/>
    <w:rsid w:val="00D73F74"/>
    <w:rsid w:val="00D84133"/>
    <w:rsid w:val="00D91473"/>
    <w:rsid w:val="00D92EDC"/>
    <w:rsid w:val="00DA7620"/>
    <w:rsid w:val="00DB11D5"/>
    <w:rsid w:val="00DB1223"/>
    <w:rsid w:val="00DB4CB9"/>
    <w:rsid w:val="00DF7A65"/>
    <w:rsid w:val="00E037D6"/>
    <w:rsid w:val="00E33298"/>
    <w:rsid w:val="00E3364E"/>
    <w:rsid w:val="00E4366B"/>
    <w:rsid w:val="00E629C5"/>
    <w:rsid w:val="00E710A8"/>
    <w:rsid w:val="00E77317"/>
    <w:rsid w:val="00E8336B"/>
    <w:rsid w:val="00E96FB4"/>
    <w:rsid w:val="00EA06BD"/>
    <w:rsid w:val="00EA1934"/>
    <w:rsid w:val="00EB798C"/>
    <w:rsid w:val="00ED6607"/>
    <w:rsid w:val="00EE458B"/>
    <w:rsid w:val="00EF0153"/>
    <w:rsid w:val="00F009E8"/>
    <w:rsid w:val="00F14A71"/>
    <w:rsid w:val="00F20FCB"/>
    <w:rsid w:val="00F275CF"/>
    <w:rsid w:val="00F41B1B"/>
    <w:rsid w:val="00F56F6A"/>
    <w:rsid w:val="00F63679"/>
    <w:rsid w:val="00FA085B"/>
    <w:rsid w:val="00FC1492"/>
    <w:rsid w:val="00FC56EF"/>
    <w:rsid w:val="00FD300C"/>
    <w:rsid w:val="00FD6018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E98581"/>
  <w15:chartTrackingRefBased/>
  <w15:docId w15:val="{A3F743AA-1CA4-44DA-8457-3D3113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/>
      <w:iCs/>
      <w:sz w:val="18"/>
    </w:rPr>
  </w:style>
  <w:style w:type="paragraph" w:styleId="Heading2">
    <w:name w:val="heading 2"/>
    <w:basedOn w:val="Normal"/>
    <w:next w:val="Normal"/>
    <w:qFormat/>
    <w:pPr>
      <w:keepNext/>
      <w:tabs>
        <w:tab w:val="left" w:pos="1350"/>
      </w:tabs>
      <w:outlineLvl w:val="1"/>
    </w:pPr>
    <w:rPr>
      <w:b/>
      <w:bCs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8"/>
    </w:rPr>
  </w:style>
  <w:style w:type="paragraph" w:styleId="Heading4">
    <w:name w:val="heading 4"/>
    <w:basedOn w:val="Normal"/>
    <w:next w:val="Normal"/>
    <w:qFormat/>
    <w:pPr>
      <w:keepNext/>
      <w:tabs>
        <w:tab w:val="left" w:pos="1350"/>
      </w:tabs>
      <w:outlineLvl w:val="3"/>
    </w:pPr>
    <w:rPr>
      <w:rFonts w:ascii="Arial" w:hAnsi="Arial" w:cs="Arial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1350"/>
      </w:tabs>
      <w:outlineLvl w:val="4"/>
    </w:pPr>
    <w:rPr>
      <w:rFonts w:ascii="Arial" w:hAnsi="Arial" w:cs="Arial"/>
      <w:sz w:val="16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18"/>
    </w:rPr>
  </w:style>
  <w:style w:type="paragraph" w:styleId="Subtitle">
    <w:name w:val="Subtitle"/>
    <w:basedOn w:val="Normal"/>
    <w:link w:val="SubtitleChar"/>
    <w:qFormat/>
    <w:pPr>
      <w:jc w:val="center"/>
    </w:pPr>
    <w:rPr>
      <w:b/>
      <w:bCs/>
      <w:sz w:val="22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tabs>
        <w:tab w:val="left" w:pos="1350"/>
      </w:tabs>
    </w:pPr>
    <w:rPr>
      <w:rFonts w:ascii="Arial" w:hAnsi="Arial" w:cs="Arial"/>
      <w:sz w:val="16"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4F26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56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2750"/>
    <w:pPr>
      <w:ind w:left="720"/>
    </w:pPr>
  </w:style>
  <w:style w:type="character" w:styleId="Hyperlink">
    <w:name w:val="Hyperlink"/>
    <w:rsid w:val="006C44CC"/>
    <w:rPr>
      <w:color w:val="0000FF"/>
      <w:u w:val="single"/>
    </w:rPr>
  </w:style>
  <w:style w:type="character" w:customStyle="1" w:styleId="SubtitleChar">
    <w:name w:val="Subtitle Char"/>
    <w:link w:val="Subtitle"/>
    <w:rsid w:val="00840D27"/>
    <w:rPr>
      <w:b/>
      <w:bCs/>
      <w:sz w:val="22"/>
      <w:szCs w:val="24"/>
      <w:u w:val="single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202F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02FA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066E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9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ldham.gov.uk/homepage/1181/what_is_the_graduated_respons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tandbridge\Greater%20Manchester\NES%20Oldham%20-%20Children's%20SALT\Projects%20&amp;%20Working%20Groups\Microsystems%20Project%202021\Referral%20PDSA\Amended%20referral%20form-school%20age%20%23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0d7427-69ed-47be-a327-24cd3774ce88" xsi:nil="true"/>
    <lcf76f155ced4ddcb4097134ff3c332f xmlns="3a805a04-6c6b-41bb-9407-e763f2f4283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0B5341D2C72045A6695F58D2D0243A" ma:contentTypeVersion="16" ma:contentTypeDescription="Create a new document." ma:contentTypeScope="" ma:versionID="3051417ff48ec095e48fb9e0f7257846">
  <xsd:schema xmlns:xsd="http://www.w3.org/2001/XMLSchema" xmlns:xs="http://www.w3.org/2001/XMLSchema" xmlns:p="http://schemas.microsoft.com/office/2006/metadata/properties" xmlns:ns2="3a805a04-6c6b-41bb-9407-e763f2f42830" xmlns:ns3="ac0d7427-69ed-47be-a327-24cd3774ce88" targetNamespace="http://schemas.microsoft.com/office/2006/metadata/properties" ma:root="true" ma:fieldsID="7aec8fe64a9cc13cd3835f12ef4df2b2" ns2:_="" ns3:_="">
    <xsd:import namespace="3a805a04-6c6b-41bb-9407-e763f2f42830"/>
    <xsd:import namespace="ac0d7427-69ed-47be-a327-24cd3774ce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05a04-6c6b-41bb-9407-e763f2f42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290ff7-9158-40dc-94cf-fe9c84514b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d7427-69ed-47be-a327-24cd3774ce8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589fee6-05e5-4f02-95d7-bdfe8ccc9e5c}" ma:internalName="TaxCatchAll" ma:showField="CatchAllData" ma:web="ac0d7427-69ed-47be-a327-24cd3774ce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E9195-C88A-447A-89AB-3AC82F23BA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1766D3-DE63-4E84-BC89-A516F9FAE3D2}">
  <ds:schemaRefs>
    <ds:schemaRef ds:uri="http://schemas.microsoft.com/office/2006/metadata/properties"/>
    <ds:schemaRef ds:uri="http://schemas.microsoft.com/office/infopath/2007/PartnerControls"/>
    <ds:schemaRef ds:uri="ac0d7427-69ed-47be-a327-24cd3774ce88"/>
    <ds:schemaRef ds:uri="3a805a04-6c6b-41bb-9407-e763f2f42830"/>
  </ds:schemaRefs>
</ds:datastoreItem>
</file>

<file path=customXml/itemProps3.xml><?xml version="1.0" encoding="utf-8"?>
<ds:datastoreItem xmlns:ds="http://schemas.openxmlformats.org/officeDocument/2006/customXml" ds:itemID="{F1337C00-3AEB-45EF-9187-967566A95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805a04-6c6b-41bb-9407-e763f2f42830"/>
    <ds:schemaRef ds:uri="ac0d7427-69ed-47be-a327-24cd3774ce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3F4855-A62C-4606-A725-9129625FA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Amended referral form-school age #4</Template>
  <TotalTime>0</TotalTime>
  <Pages>4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OLDHAM PRIMARY CARE TRUST</vt:lpstr>
    </vt:vector>
  </TitlesOfParts>
  <Company>Tameside &amp; Glossop PCT</Company>
  <LinksUpToDate>false</LinksUpToDate>
  <CharactersWithSpaces>4227</CharactersWithSpaces>
  <SharedDoc>false</SharedDoc>
  <HLinks>
    <vt:vector size="6" baseType="variant">
      <vt:variant>
        <vt:i4>4259967</vt:i4>
      </vt:variant>
      <vt:variant>
        <vt:i4>0</vt:i4>
      </vt:variant>
      <vt:variant>
        <vt:i4>0</vt:i4>
      </vt:variant>
      <vt:variant>
        <vt:i4>5</vt:i4>
      </vt:variant>
      <vt:variant>
        <vt:lpwstr>mailto:srh-tr.saltreferralcn@nhs.net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OLDHAM PRIMARY CARE TRUST</dc:title>
  <dc:subject/>
  <dc:creator>Standbridge Lauren</dc:creator>
  <cp:keywords/>
  <cp:lastModifiedBy>Michelle Gregory</cp:lastModifiedBy>
  <cp:revision>2</cp:revision>
  <cp:lastPrinted>2023-11-15T11:24:00Z</cp:lastPrinted>
  <dcterms:created xsi:type="dcterms:W3CDTF">2025-02-11T08:39:00Z</dcterms:created>
  <dcterms:modified xsi:type="dcterms:W3CDTF">2025-02-11T08:39:00Z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0x010100720B5341D2C72045A6695F58D2D0243A</vt:lpwstr>
  </property>
  <property fmtid="{D5CDD505-2E9C-101B-9397-08002B2CF9AE}" pid="3" name="MediaServiceImageTags">
    <vt:lpwstr/>
  </property>
</Properties>
</file>